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D19" w:rsidRPr="00191781" w:rsidRDefault="00FB2B30" w:rsidP="00191781">
      <w:pPr>
        <w:tabs>
          <w:tab w:val="left" w:pos="1323"/>
          <w:tab w:val="center" w:pos="4706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:rsidR="00191781" w:rsidRDefault="00D865CC" w:rsidP="00191781">
      <w:pPr>
        <w:tabs>
          <w:tab w:val="left" w:pos="988"/>
        </w:tabs>
        <w:spacing w:after="60"/>
        <w:jc w:val="center"/>
      </w:pPr>
      <w:r w:rsidRPr="00844E40">
        <w:rPr>
          <w:rFonts w:cs="Arial"/>
          <w:b/>
          <w:bCs/>
          <w:sz w:val="28"/>
          <w:szCs w:val="28"/>
          <w:u w:val="single"/>
        </w:rPr>
        <w:t xml:space="preserve">Obec </w:t>
      </w:r>
      <w:r>
        <w:rPr>
          <w:rFonts w:cs="Arial"/>
          <w:b/>
          <w:bCs/>
          <w:sz w:val="28"/>
          <w:szCs w:val="28"/>
          <w:u w:val="single"/>
        </w:rPr>
        <w:t xml:space="preserve">Prašice, </w:t>
      </w:r>
      <w:r w:rsidRPr="00D57DD5">
        <w:rPr>
          <w:rFonts w:cs="Arial"/>
          <w:b/>
          <w:bCs/>
          <w:sz w:val="28"/>
          <w:szCs w:val="28"/>
          <w:u w:val="single"/>
        </w:rPr>
        <w:t>1.mája 142, 956</w:t>
      </w:r>
      <w:r>
        <w:rPr>
          <w:rFonts w:cs="Arial"/>
          <w:b/>
          <w:bCs/>
          <w:sz w:val="28"/>
          <w:szCs w:val="28"/>
          <w:u w:val="single"/>
        </w:rPr>
        <w:t xml:space="preserve"> </w:t>
      </w:r>
      <w:r w:rsidRPr="00D57DD5">
        <w:rPr>
          <w:rFonts w:cs="Arial"/>
          <w:b/>
          <w:bCs/>
          <w:sz w:val="28"/>
          <w:szCs w:val="28"/>
          <w:u w:val="single"/>
        </w:rPr>
        <w:t xml:space="preserve">22 </w:t>
      </w:r>
      <w:r>
        <w:rPr>
          <w:rFonts w:cs="Arial"/>
          <w:b/>
          <w:bCs/>
          <w:sz w:val="28"/>
          <w:szCs w:val="28"/>
          <w:u w:val="single"/>
        </w:rPr>
        <w:t>Prašice</w:t>
      </w:r>
    </w:p>
    <w:p w:rsidR="00191781" w:rsidRPr="00CB52C7" w:rsidRDefault="00191781" w:rsidP="00191781">
      <w:pPr>
        <w:pBdr>
          <w:bottom w:val="single" w:sz="4" w:space="0" w:color="auto"/>
        </w:pBd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:rsidR="00191781" w:rsidRPr="00CB52C7" w:rsidRDefault="00191781" w:rsidP="0019178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  <w:r w:rsidRPr="00CB52C7">
        <w:rPr>
          <w:rFonts w:asciiTheme="minorHAnsi" w:hAnsiTheme="minorHAnsi" w:cstheme="minorHAnsi"/>
          <w:color w:val="000000"/>
          <w:szCs w:val="19"/>
        </w:rPr>
        <w:t xml:space="preserve"> </w:t>
      </w:r>
    </w:p>
    <w:p w:rsidR="004C0D19" w:rsidRPr="00191781" w:rsidRDefault="00191781" w:rsidP="00191781">
      <w:pPr>
        <w:tabs>
          <w:tab w:val="num" w:pos="540"/>
          <w:tab w:val="left" w:pos="1620"/>
        </w:tabs>
        <w:ind w:left="539" w:hanging="539"/>
        <w:jc w:val="right"/>
        <w:rPr>
          <w:rFonts w:ascii="Arial" w:hAnsi="Arial" w:cs="Arial"/>
          <w:b/>
          <w:bCs/>
          <w:smallCaps/>
          <w:sz w:val="24"/>
          <w:szCs w:val="24"/>
          <w:u w:val="single"/>
        </w:rPr>
      </w:pPr>
      <w:r w:rsidRPr="00191781">
        <w:rPr>
          <w:rFonts w:ascii="Arial" w:hAnsi="Arial" w:cs="Arial"/>
          <w:sz w:val="22"/>
          <w:szCs w:val="22"/>
        </w:rPr>
        <w:t>Príloha č.1 výzvy</w:t>
      </w:r>
    </w:p>
    <w:p w:rsidR="00191781" w:rsidRDefault="00191781" w:rsidP="004C0D19">
      <w:pPr>
        <w:tabs>
          <w:tab w:val="num" w:pos="540"/>
          <w:tab w:val="left" w:pos="1620"/>
        </w:tabs>
        <w:ind w:left="539" w:hanging="539"/>
        <w:jc w:val="center"/>
        <w:rPr>
          <w:rFonts w:ascii="Arial" w:hAnsi="Arial" w:cs="Arial"/>
          <w:b/>
          <w:bCs/>
          <w:smallCaps/>
          <w:sz w:val="24"/>
          <w:szCs w:val="24"/>
          <w:u w:val="single"/>
        </w:rPr>
      </w:pPr>
    </w:p>
    <w:p w:rsidR="00191781" w:rsidRDefault="00191781" w:rsidP="004C0D19">
      <w:pPr>
        <w:tabs>
          <w:tab w:val="num" w:pos="540"/>
          <w:tab w:val="left" w:pos="1620"/>
        </w:tabs>
        <w:ind w:left="539" w:hanging="539"/>
        <w:jc w:val="center"/>
        <w:rPr>
          <w:rFonts w:ascii="Arial" w:hAnsi="Arial" w:cs="Arial"/>
          <w:b/>
          <w:bCs/>
          <w:smallCaps/>
          <w:sz w:val="24"/>
          <w:szCs w:val="24"/>
          <w:u w:val="single"/>
        </w:rPr>
      </w:pPr>
    </w:p>
    <w:p w:rsidR="009E58BF" w:rsidRPr="00561F8C" w:rsidRDefault="009E58BF" w:rsidP="009E58BF">
      <w:pPr>
        <w:tabs>
          <w:tab w:val="num" w:pos="540"/>
          <w:tab w:val="left" w:pos="1620"/>
        </w:tabs>
        <w:ind w:left="539" w:hanging="539"/>
        <w:jc w:val="center"/>
        <w:rPr>
          <w:rFonts w:ascii="Arial" w:hAnsi="Arial" w:cs="Arial"/>
          <w:b/>
          <w:bCs/>
          <w:smallCaps/>
          <w:spacing w:val="10"/>
          <w:sz w:val="24"/>
          <w:szCs w:val="24"/>
          <w:u w:val="single"/>
        </w:rPr>
      </w:pPr>
      <w:r w:rsidRPr="00561F8C">
        <w:rPr>
          <w:rFonts w:ascii="Arial" w:hAnsi="Arial" w:cs="Arial"/>
          <w:b/>
          <w:bCs/>
          <w:smallCaps/>
          <w:sz w:val="24"/>
          <w:szCs w:val="24"/>
          <w:u w:val="single"/>
        </w:rPr>
        <w:t>NÁVRH UCHÁDZAČA NA PLNENIE KRITÉRIA</w:t>
      </w:r>
    </w:p>
    <w:p w:rsidR="009E58BF" w:rsidRPr="0037549C" w:rsidRDefault="009E58BF" w:rsidP="009E58BF">
      <w:pPr>
        <w:tabs>
          <w:tab w:val="num" w:pos="540"/>
          <w:tab w:val="left" w:pos="1620"/>
        </w:tabs>
        <w:ind w:left="539" w:hanging="539"/>
        <w:jc w:val="center"/>
        <w:rPr>
          <w:rFonts w:ascii="Arial" w:hAnsi="Arial" w:cs="Arial"/>
          <w:smallCaps/>
          <w:spacing w:val="10"/>
          <w:sz w:val="36"/>
          <w:szCs w:val="36"/>
        </w:rPr>
      </w:pPr>
    </w:p>
    <w:p w:rsidR="009E58BF" w:rsidRPr="00561F8C" w:rsidRDefault="009E58BF" w:rsidP="009E58BF">
      <w:pPr>
        <w:pStyle w:val="Zkladntext"/>
        <w:rPr>
          <w:b/>
          <w:bCs/>
        </w:rPr>
      </w:pPr>
    </w:p>
    <w:p w:rsidR="009E58BF" w:rsidRPr="00561F8C" w:rsidRDefault="009E58BF" w:rsidP="009E58BF">
      <w:pPr>
        <w:pStyle w:val="Zkladntext2"/>
        <w:rPr>
          <w:rFonts w:ascii="Arial" w:hAnsi="Arial" w:cs="Arial"/>
          <w:sz w:val="22"/>
          <w:szCs w:val="22"/>
        </w:rPr>
      </w:pPr>
      <w:r w:rsidRPr="00561F8C">
        <w:rPr>
          <w:rFonts w:ascii="Arial" w:hAnsi="Arial" w:cs="Arial"/>
          <w:sz w:val="22"/>
          <w:szCs w:val="22"/>
        </w:rPr>
        <w:t>1.</w:t>
      </w:r>
      <w:r w:rsidRPr="00561F8C">
        <w:rPr>
          <w:rFonts w:ascii="Arial" w:hAnsi="Arial" w:cs="Arial"/>
          <w:sz w:val="22"/>
          <w:szCs w:val="22"/>
        </w:rPr>
        <w:tab/>
        <w:t>Obchodné meno uchádzača:</w:t>
      </w:r>
    </w:p>
    <w:p w:rsidR="009E58BF" w:rsidRDefault="009E58BF" w:rsidP="009E58BF">
      <w:pPr>
        <w:pStyle w:val="Zkladntext2"/>
        <w:ind w:left="180" w:hanging="180"/>
        <w:rPr>
          <w:rFonts w:ascii="Arial" w:hAnsi="Arial" w:cs="Arial"/>
          <w:sz w:val="22"/>
          <w:szCs w:val="22"/>
        </w:rPr>
      </w:pPr>
      <w:r w:rsidRPr="00561F8C">
        <w:rPr>
          <w:rFonts w:ascii="Arial" w:hAnsi="Arial" w:cs="Arial"/>
          <w:sz w:val="22"/>
          <w:szCs w:val="22"/>
        </w:rPr>
        <w:t>2.</w:t>
      </w:r>
      <w:r w:rsidRPr="00561F8C">
        <w:rPr>
          <w:rFonts w:ascii="Arial" w:hAnsi="Arial" w:cs="Arial"/>
          <w:sz w:val="22"/>
          <w:szCs w:val="22"/>
        </w:rPr>
        <w:tab/>
        <w:t>Adresa alebo sídlo uchádzača:</w:t>
      </w:r>
    </w:p>
    <w:p w:rsidR="009E58BF" w:rsidRDefault="009E58BF" w:rsidP="009E58BF">
      <w:pPr>
        <w:pStyle w:val="Zkladntext2"/>
        <w:ind w:left="18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>IČO:</w:t>
      </w:r>
    </w:p>
    <w:p w:rsidR="009E58BF" w:rsidRDefault="009E58BF" w:rsidP="009E58BF">
      <w:pPr>
        <w:pStyle w:val="Zkladntext2"/>
        <w:ind w:left="18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>Ďalšie identifikačné údaje uchádzača</w:t>
      </w:r>
      <w:r w:rsidRPr="000206CB">
        <w:rPr>
          <w:rFonts w:ascii="Arial" w:hAnsi="Arial" w:cs="Arial"/>
          <w:sz w:val="22"/>
          <w:szCs w:val="22"/>
        </w:rPr>
        <w:t>*</w:t>
      </w:r>
      <w:r w:rsidRPr="006A52B8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sz w:val="22"/>
          <w:szCs w:val="22"/>
        </w:rPr>
        <w:t xml:space="preserve">:   </w:t>
      </w:r>
    </w:p>
    <w:p w:rsidR="009E58BF" w:rsidRDefault="009E58BF" w:rsidP="009E58BF">
      <w:pPr>
        <w:pStyle w:val="Zkladntext2"/>
        <w:ind w:left="180" w:hanging="180"/>
        <w:rPr>
          <w:rFonts w:ascii="Arial" w:hAnsi="Arial" w:cs="Arial"/>
          <w:sz w:val="22"/>
          <w:szCs w:val="22"/>
        </w:rPr>
      </w:pPr>
    </w:p>
    <w:p w:rsidR="004C0D19" w:rsidRDefault="009E58BF" w:rsidP="009E58BF">
      <w:pPr>
        <w:pStyle w:val="Zkladntext"/>
        <w:rPr>
          <w:b/>
          <w:sz w:val="22"/>
          <w:szCs w:val="22"/>
        </w:rPr>
      </w:pPr>
      <w:r>
        <w:rPr>
          <w:sz w:val="22"/>
          <w:szCs w:val="22"/>
        </w:rPr>
        <w:t>5</w:t>
      </w:r>
      <w:r w:rsidRPr="00561F8C">
        <w:rPr>
          <w:sz w:val="22"/>
          <w:szCs w:val="22"/>
        </w:rPr>
        <w:t>.</w:t>
      </w:r>
      <w:r w:rsidRPr="00561F8C">
        <w:rPr>
          <w:sz w:val="22"/>
          <w:szCs w:val="22"/>
        </w:rPr>
        <w:tab/>
        <w:t>Názov zákazky:</w:t>
      </w:r>
    </w:p>
    <w:p w:rsidR="004C0D19" w:rsidRPr="007F013E" w:rsidRDefault="004C0D19" w:rsidP="004C0D19">
      <w:pPr>
        <w:pStyle w:val="Zkladntext"/>
        <w:jc w:val="center"/>
        <w:rPr>
          <w:b/>
        </w:rPr>
      </w:pPr>
      <w:r w:rsidRPr="007F013E">
        <w:rPr>
          <w:b/>
        </w:rPr>
        <w:t>„</w:t>
      </w:r>
      <w:r w:rsidR="00191781" w:rsidRPr="00191781">
        <w:rPr>
          <w:rFonts w:cs="Arial"/>
          <w:b/>
          <w:bCs/>
          <w:color w:val="000000"/>
          <w:szCs w:val="24"/>
          <w:lang w:eastAsia="cs-CZ"/>
        </w:rPr>
        <w:t xml:space="preserve">Vybavenie pre Základnú školu v </w:t>
      </w:r>
      <w:r w:rsidR="00D865CC">
        <w:rPr>
          <w:rFonts w:cs="Arial"/>
          <w:b/>
          <w:bCs/>
          <w:color w:val="000000"/>
          <w:szCs w:val="24"/>
          <w:lang w:eastAsia="cs-CZ"/>
        </w:rPr>
        <w:t>Prašiciach</w:t>
      </w:r>
      <w:r w:rsidR="00191781" w:rsidRPr="00191781">
        <w:rPr>
          <w:rFonts w:cs="Arial"/>
          <w:b/>
          <w:bCs/>
          <w:color w:val="000000"/>
          <w:szCs w:val="24"/>
          <w:lang w:eastAsia="cs-CZ"/>
        </w:rPr>
        <w:t xml:space="preserve"> – </w:t>
      </w:r>
      <w:r w:rsidR="00D90A30">
        <w:rPr>
          <w:rFonts w:cs="Arial"/>
          <w:b/>
          <w:bCs/>
          <w:color w:val="000000"/>
          <w:szCs w:val="24"/>
          <w:lang w:eastAsia="cs-CZ"/>
        </w:rPr>
        <w:t>Nábytok</w:t>
      </w:r>
      <w:r w:rsidRPr="007F013E">
        <w:rPr>
          <w:b/>
        </w:rPr>
        <w:t>“</w:t>
      </w:r>
    </w:p>
    <w:p w:rsidR="004C0D19" w:rsidRDefault="004C0D19" w:rsidP="004C0D19">
      <w:pPr>
        <w:rPr>
          <w:rFonts w:ascii="Arial" w:hAnsi="Arial" w:cs="Arial"/>
          <w:b/>
          <w:sz w:val="24"/>
          <w:szCs w:val="24"/>
        </w:rPr>
      </w:pPr>
    </w:p>
    <w:p w:rsidR="004C0D19" w:rsidRDefault="004C0D19" w:rsidP="004C0D1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3290"/>
      </w:tblGrid>
      <w:tr w:rsidR="004C0D19" w:rsidRPr="000170C0" w:rsidTr="00FE3C3E">
        <w:trPr>
          <w:trHeight w:val="870"/>
        </w:trPr>
        <w:tc>
          <w:tcPr>
            <w:tcW w:w="5920" w:type="dxa"/>
            <w:vAlign w:val="center"/>
          </w:tcPr>
          <w:p w:rsidR="004C0D19" w:rsidRPr="000170C0" w:rsidRDefault="004C0D19" w:rsidP="009E58BF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70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Kritérium </w:t>
            </w:r>
          </w:p>
        </w:tc>
        <w:tc>
          <w:tcPr>
            <w:tcW w:w="3290" w:type="dxa"/>
            <w:vAlign w:val="center"/>
          </w:tcPr>
          <w:p w:rsidR="004C0D19" w:rsidRPr="000170C0" w:rsidRDefault="004C0D19" w:rsidP="00FE3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70C0">
              <w:rPr>
                <w:rFonts w:ascii="Arial" w:hAnsi="Arial" w:cs="Arial"/>
                <w:b/>
                <w:bCs/>
                <w:sz w:val="22"/>
                <w:szCs w:val="22"/>
              </w:rPr>
              <w:t>Návrh na plnenie kritéria</w:t>
            </w:r>
          </w:p>
        </w:tc>
      </w:tr>
      <w:tr w:rsidR="004C0D19" w:rsidRPr="000170C0" w:rsidTr="00FE3C3E">
        <w:trPr>
          <w:trHeight w:val="704"/>
        </w:trPr>
        <w:tc>
          <w:tcPr>
            <w:tcW w:w="5920" w:type="dxa"/>
            <w:vAlign w:val="bottom"/>
          </w:tcPr>
          <w:p w:rsidR="004C0D19" w:rsidRDefault="004C0D19" w:rsidP="00FE3C3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C0D19" w:rsidRDefault="004C0D19" w:rsidP="00FE3C3E">
            <w:pPr>
              <w:jc w:val="both"/>
              <w:rPr>
                <w:rFonts w:ascii="Arial" w:hAnsi="Arial" w:cs="Arial"/>
                <w:vertAlign w:val="superscript"/>
              </w:rPr>
            </w:pPr>
            <w:r w:rsidRPr="000B70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Celková cena za predmet zákazky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v Eur s </w:t>
            </w:r>
            <w:r w:rsidRPr="00F60AA7">
              <w:rPr>
                <w:rFonts w:ascii="Arial" w:hAnsi="Arial" w:cs="Arial"/>
                <w:b/>
                <w:bCs/>
                <w:sz w:val="22"/>
                <w:szCs w:val="22"/>
              </w:rPr>
              <w:t>DPH</w:t>
            </w:r>
            <w:r w:rsidRPr="009E58BF">
              <w:rPr>
                <w:rFonts w:ascii="Arial" w:hAnsi="Arial" w:cs="Arial"/>
                <w:sz w:val="22"/>
                <w:szCs w:val="22"/>
              </w:rPr>
              <w:t>*</w:t>
            </w:r>
            <w:r w:rsidR="009E58BF" w:rsidRPr="009E58BF">
              <w:rPr>
                <w:rFonts w:ascii="Arial" w:hAnsi="Arial" w:cs="Arial"/>
                <w:sz w:val="22"/>
                <w:szCs w:val="22"/>
              </w:rPr>
              <w:t>*</w:t>
            </w:r>
            <w:r w:rsidR="009E58BF" w:rsidRPr="009E58BF">
              <w:rPr>
                <w:rFonts w:ascii="Arial" w:hAnsi="Arial" w:cs="Arial"/>
                <w:vertAlign w:val="superscript"/>
              </w:rPr>
              <w:t>)</w:t>
            </w:r>
          </w:p>
          <w:p w:rsidR="004C0D19" w:rsidRPr="000B709F" w:rsidRDefault="004C0D19" w:rsidP="00FE3C3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90" w:type="dxa"/>
          </w:tcPr>
          <w:p w:rsidR="004C0D19" w:rsidRPr="000170C0" w:rsidRDefault="004C0D19" w:rsidP="00FE3C3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C0D19" w:rsidRDefault="004C0D19" w:rsidP="004C0D19">
      <w:pPr>
        <w:jc w:val="both"/>
        <w:rPr>
          <w:rFonts w:ascii="Arial" w:hAnsi="Arial" w:cs="Arial"/>
          <w:sz w:val="22"/>
          <w:szCs w:val="22"/>
        </w:rPr>
      </w:pPr>
    </w:p>
    <w:p w:rsidR="004C0D19" w:rsidRPr="00CF75C1" w:rsidRDefault="004C0D19" w:rsidP="004C0D19">
      <w:pPr>
        <w:tabs>
          <w:tab w:val="left" w:pos="360"/>
        </w:tabs>
        <w:spacing w:before="60" w:after="120"/>
        <w:jc w:val="both"/>
        <w:rPr>
          <w:rFonts w:ascii="Arial" w:hAnsi="Arial" w:cs="Arial"/>
          <w:sz w:val="22"/>
          <w:szCs w:val="22"/>
        </w:rPr>
      </w:pPr>
      <w:r w:rsidRPr="00CF75C1">
        <w:rPr>
          <w:rFonts w:ascii="Arial" w:hAnsi="Arial" w:cs="Arial"/>
          <w:sz w:val="22"/>
          <w:szCs w:val="22"/>
        </w:rPr>
        <w:t xml:space="preserve">Prehlasujem, že </w:t>
      </w:r>
      <w:r>
        <w:rPr>
          <w:rFonts w:ascii="Arial" w:hAnsi="Arial" w:cs="Arial"/>
          <w:sz w:val="22"/>
          <w:szCs w:val="22"/>
        </w:rPr>
        <w:t>ponuková cena</w:t>
      </w:r>
      <w:r w:rsidRPr="00CF75C1">
        <w:rPr>
          <w:rFonts w:ascii="Arial" w:hAnsi="Arial" w:cs="Arial"/>
          <w:sz w:val="22"/>
          <w:szCs w:val="22"/>
        </w:rPr>
        <w:t xml:space="preserve"> spĺňa požiadavky </w:t>
      </w:r>
      <w:r>
        <w:rPr>
          <w:rFonts w:ascii="Arial" w:hAnsi="Arial" w:cs="Arial"/>
          <w:sz w:val="22"/>
          <w:szCs w:val="22"/>
        </w:rPr>
        <w:t>verejného obstarávateľa</w:t>
      </w:r>
      <w:r w:rsidRPr="00CF75C1">
        <w:rPr>
          <w:rFonts w:ascii="Arial" w:hAnsi="Arial" w:cs="Arial"/>
          <w:sz w:val="22"/>
          <w:szCs w:val="22"/>
        </w:rPr>
        <w:t xml:space="preserve"> uvedené v</w:t>
      </w:r>
      <w:r>
        <w:rPr>
          <w:rFonts w:ascii="Arial" w:hAnsi="Arial" w:cs="Arial"/>
          <w:sz w:val="22"/>
          <w:szCs w:val="22"/>
        </w:rPr>
        <w:t>o výzve na</w:t>
      </w:r>
      <w:r w:rsidRPr="00CF75C1">
        <w:rPr>
          <w:rFonts w:ascii="Arial" w:hAnsi="Arial" w:cs="Arial"/>
          <w:sz w:val="22"/>
          <w:szCs w:val="22"/>
        </w:rPr>
        <w:t>  predloženie cenovej ponuky</w:t>
      </w:r>
      <w:r>
        <w:rPr>
          <w:rFonts w:ascii="Arial" w:hAnsi="Arial" w:cs="Arial"/>
          <w:sz w:val="22"/>
          <w:szCs w:val="22"/>
        </w:rPr>
        <w:t xml:space="preserve"> a obsahuje všetky náklady</w:t>
      </w:r>
      <w:r w:rsidRPr="00561F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súvisiace s dodávkou predmetu zákazky</w:t>
      </w:r>
      <w:r w:rsidRPr="00CF75C1">
        <w:rPr>
          <w:rFonts w:ascii="Arial" w:hAnsi="Arial" w:cs="Arial"/>
          <w:sz w:val="22"/>
          <w:szCs w:val="22"/>
        </w:rPr>
        <w:t>.</w:t>
      </w:r>
    </w:p>
    <w:p w:rsidR="004C0D19" w:rsidRPr="000206CB" w:rsidRDefault="004C0D19" w:rsidP="004C0D19">
      <w:pPr>
        <w:jc w:val="both"/>
        <w:rPr>
          <w:rFonts w:ascii="Arial" w:hAnsi="Arial" w:cs="Arial"/>
          <w:sz w:val="22"/>
          <w:szCs w:val="22"/>
        </w:rPr>
      </w:pPr>
    </w:p>
    <w:p w:rsidR="004C0D19" w:rsidRPr="000206CB" w:rsidRDefault="004C0D19" w:rsidP="004C0D19">
      <w:pPr>
        <w:jc w:val="both"/>
        <w:rPr>
          <w:rFonts w:ascii="Arial" w:hAnsi="Arial" w:cs="Arial"/>
          <w:sz w:val="22"/>
          <w:szCs w:val="22"/>
        </w:rPr>
      </w:pPr>
      <w:r w:rsidRPr="000206CB">
        <w:rPr>
          <w:rFonts w:ascii="Arial" w:hAnsi="Arial" w:cs="Arial"/>
          <w:sz w:val="22"/>
          <w:szCs w:val="22"/>
        </w:rPr>
        <w:t>Dátum:</w:t>
      </w:r>
    </w:p>
    <w:p w:rsidR="004C0D19" w:rsidRPr="000206CB" w:rsidRDefault="004C0D19" w:rsidP="004C0D19">
      <w:pPr>
        <w:jc w:val="both"/>
        <w:rPr>
          <w:rFonts w:ascii="Arial" w:hAnsi="Arial" w:cs="Arial"/>
          <w:sz w:val="22"/>
          <w:szCs w:val="22"/>
        </w:rPr>
      </w:pPr>
    </w:p>
    <w:p w:rsidR="004C0D19" w:rsidRPr="000206CB" w:rsidRDefault="004C0D19" w:rsidP="004C0D19">
      <w:pPr>
        <w:jc w:val="both"/>
        <w:rPr>
          <w:rFonts w:ascii="Arial" w:hAnsi="Arial" w:cs="Arial"/>
          <w:sz w:val="22"/>
          <w:szCs w:val="22"/>
        </w:rPr>
      </w:pPr>
    </w:p>
    <w:p w:rsidR="004C0D19" w:rsidRPr="000206CB" w:rsidRDefault="004C0D19" w:rsidP="004C0D19">
      <w:pPr>
        <w:jc w:val="both"/>
        <w:rPr>
          <w:rFonts w:ascii="Arial" w:hAnsi="Arial" w:cs="Arial"/>
          <w:sz w:val="22"/>
          <w:szCs w:val="22"/>
        </w:rPr>
      </w:pPr>
    </w:p>
    <w:p w:rsidR="004C0D19" w:rsidRPr="000206CB" w:rsidRDefault="004C0D19" w:rsidP="004C0D19">
      <w:pPr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206CB">
        <w:rPr>
          <w:rFonts w:ascii="Arial" w:hAnsi="Arial" w:cs="Arial"/>
          <w:sz w:val="22"/>
          <w:szCs w:val="22"/>
        </w:rPr>
        <w:t>.............................................................</w:t>
      </w:r>
    </w:p>
    <w:p w:rsidR="004C0D19" w:rsidRPr="000206CB" w:rsidRDefault="004C0D19" w:rsidP="004C0D19">
      <w:pPr>
        <w:tabs>
          <w:tab w:val="left" w:pos="5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Pr="000206CB">
        <w:rPr>
          <w:rFonts w:ascii="Arial" w:hAnsi="Arial" w:cs="Arial"/>
          <w:sz w:val="22"/>
          <w:szCs w:val="22"/>
        </w:rPr>
        <w:t>pe</w:t>
      </w:r>
      <w:r w:rsidR="00A03410">
        <w:rPr>
          <w:rFonts w:ascii="Arial" w:hAnsi="Arial" w:cs="Arial"/>
          <w:sz w:val="22"/>
          <w:szCs w:val="22"/>
        </w:rPr>
        <w:t>čiatka, meno a podpis uchádzača</w:t>
      </w:r>
    </w:p>
    <w:p w:rsidR="004C0D19" w:rsidRPr="000206CB" w:rsidRDefault="004C0D19" w:rsidP="004C0D19">
      <w:pPr>
        <w:jc w:val="both"/>
        <w:rPr>
          <w:rFonts w:ascii="Arial" w:hAnsi="Arial" w:cs="Arial"/>
        </w:rPr>
      </w:pPr>
    </w:p>
    <w:p w:rsidR="009E58BF" w:rsidRDefault="009E58BF" w:rsidP="004C0D19">
      <w:pPr>
        <w:jc w:val="both"/>
        <w:rPr>
          <w:rFonts w:ascii="Arial" w:hAnsi="Arial" w:cs="Arial"/>
          <w:sz w:val="22"/>
          <w:szCs w:val="22"/>
        </w:rPr>
      </w:pPr>
    </w:p>
    <w:p w:rsidR="004C0D19" w:rsidRDefault="009E58BF" w:rsidP="004C0D19">
      <w:pPr>
        <w:jc w:val="both"/>
        <w:rPr>
          <w:rFonts w:ascii="Arial" w:hAnsi="Arial" w:cs="Arial"/>
        </w:rPr>
      </w:pPr>
      <w:r w:rsidRPr="000206CB">
        <w:rPr>
          <w:rFonts w:ascii="Arial" w:hAnsi="Arial" w:cs="Arial"/>
          <w:sz w:val="22"/>
          <w:szCs w:val="22"/>
        </w:rPr>
        <w:t>*</w:t>
      </w:r>
      <w:r w:rsidRPr="006A52B8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     </w:t>
      </w:r>
      <w:r w:rsidRPr="00D041F9">
        <w:rPr>
          <w:rFonts w:ascii="Arial" w:hAnsi="Arial" w:cs="Arial"/>
        </w:rPr>
        <w:t>DIČ, IČ pre daň, telefón, fax, e-mail, webová stránka, bankové spojenie, č. účtu a pod.</w:t>
      </w:r>
    </w:p>
    <w:p w:rsidR="004C0D19" w:rsidRDefault="004C0D19" w:rsidP="004C0D19">
      <w:pPr>
        <w:jc w:val="both"/>
        <w:rPr>
          <w:rFonts w:ascii="Arial" w:hAnsi="Arial" w:cs="Arial"/>
        </w:rPr>
      </w:pPr>
    </w:p>
    <w:p w:rsidR="00992960" w:rsidRPr="009E58BF" w:rsidRDefault="009E58BF" w:rsidP="009E58BF">
      <w:pPr>
        <w:widowControl w:val="0"/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0206CB">
        <w:rPr>
          <w:rFonts w:ascii="Arial" w:hAnsi="Arial" w:cs="Arial"/>
          <w:sz w:val="22"/>
          <w:szCs w:val="22"/>
        </w:rPr>
        <w:t>*</w:t>
      </w:r>
      <w:r w:rsidR="004C0D19" w:rsidRPr="000206CB">
        <w:rPr>
          <w:rFonts w:ascii="Arial" w:hAnsi="Arial" w:cs="Arial"/>
          <w:sz w:val="22"/>
          <w:szCs w:val="22"/>
        </w:rPr>
        <w:t>*</w:t>
      </w:r>
      <w:r w:rsidR="004C0D19" w:rsidRPr="006A52B8">
        <w:rPr>
          <w:rFonts w:ascii="Arial" w:hAnsi="Arial" w:cs="Arial"/>
          <w:vertAlign w:val="superscript"/>
        </w:rPr>
        <w:t>)</w:t>
      </w:r>
      <w:r w:rsidR="004C0D19">
        <w:rPr>
          <w:rFonts w:ascii="Arial" w:hAnsi="Arial" w:cs="Arial"/>
          <w:vertAlign w:val="superscript"/>
        </w:rPr>
        <w:tab/>
      </w:r>
      <w:r w:rsidR="004C0D19">
        <w:rPr>
          <w:rFonts w:ascii="Arial" w:hAnsi="Arial" w:cs="Arial"/>
        </w:rPr>
        <w:t>Návrh ceny predloženej v ponuke musí byť uchádzačom vyjadrený v EUR so zaokrúhlením max. na dve desatinné miesta a musí byť vyšší ako nula.</w:t>
      </w:r>
      <w:bookmarkStart w:id="0" w:name="_GoBack"/>
      <w:bookmarkEnd w:id="0"/>
    </w:p>
    <w:sectPr w:rsidR="00992960" w:rsidRPr="009E58BF" w:rsidSect="00FB2B30">
      <w:headerReference w:type="default" r:id="rId8"/>
      <w:footerReference w:type="default" r:id="rId9"/>
      <w:headerReference w:type="first" r:id="rId10"/>
      <w:pgSz w:w="11907" w:h="16840" w:code="9"/>
      <w:pgMar w:top="1418" w:right="1247" w:bottom="1418" w:left="1247" w:header="709" w:footer="612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E0C" w:rsidRDefault="00DB1E0C">
      <w:r>
        <w:separator/>
      </w:r>
    </w:p>
  </w:endnote>
  <w:endnote w:type="continuationSeparator" w:id="0">
    <w:p w:rsidR="00DB1E0C" w:rsidRDefault="00DB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T*Switzerland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86115"/>
      <w:docPartObj>
        <w:docPartGallery w:val="Page Numbers (Bottom of Page)"/>
        <w:docPartUnique/>
      </w:docPartObj>
    </w:sdtPr>
    <w:sdtEndPr/>
    <w:sdtContent>
      <w:p w:rsidR="00226D9A" w:rsidRDefault="00EB3906">
        <w:pPr>
          <w:pStyle w:val="Pta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6D9A" w:rsidRDefault="00F158C0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9E58BF" w:rsidRPr="009E58BF">
                                  <w:rPr>
                                    <w:i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" name="Oval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226D9A" w:rsidRDefault="00F158C0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9E58BF" w:rsidRPr="009E58BF">
                            <w:rPr>
                              <w:i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4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PA+cIA&#10;AADaAAAADwAAAGRycy9kb3ducmV2LnhtbESPQWsCMRSE74L/ITzBm2atWGRrFG1Z8ODBqvT8SF53&#10;t25etpuoq7/eCILHYWa+YWaL1lbiTI0vHSsYDRMQxNqZknMFh302mILwAdlg5ZgUXMnDYt7tzDA1&#10;7sLfdN6FXEQI+xQVFCHUqZReF2TRD11NHL1f11gMUTa5NA1eItxW8i1J3qXFkuNCgTV9FqSPu5NV&#10;MN7gV7666f/9NvuZJn9O63Hmler32uUHiEBteIWf7bVRMIH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s8D5wgAAANoAAAAPAAAAAAAAAAAAAAAAAJgCAABkcnMvZG93&#10;bnJldi54bWxQSwUGAAAAAAQABAD1AAAAhwMAAAAA&#10;" fillcolor="#7ba0cd [2420]" stroked="f"/>
                    <v:oval id="Oval 5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FejsMA&#10;AADaAAAADwAAAGRycy9kb3ducmV2LnhtbESPQWvCQBSE70L/w/IKvZlNKwSJWUVbAj14aLX0/Nh9&#10;JtHs2zS7NbG/visIHoeZ+YYpVqNtxZl63zhW8JykIIi1Mw1XCr725XQOwgdkg61jUnAhD6vlw6TA&#10;3LiBP+m8C5WIEPY5KqhD6HIpva7Jok9cRxy9g+sthij7Spoehwi3rXxJ00xabDgu1NjRa036tPu1&#10;CmZbfKs2f/pn/1F+z9Oj03pWeqWeHsf1AkSgMdzDt/a7UZDB9Uq8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FejsMAAADaAAAADwAAAAAAAAAAAAAAAACYAgAAZHJzL2Rv&#10;d25yZXYueG1sUEsFBgAAAAAEAAQA9QAAAIgDAAAAAA==&#10;" fillcolor="#7ba0cd [2420]" stroked="f"/>
                    <v:oval id="Oval 6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    </v:group>
                  <w10:anchorlock/>
                </v:group>
              </w:pict>
            </mc:Fallback>
          </mc:AlternateContent>
        </w:r>
      </w:p>
    </w:sdtContent>
  </w:sdt>
  <w:p w:rsidR="000E3CFA" w:rsidRDefault="000E3CF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E0C" w:rsidRDefault="00DB1E0C">
      <w:r>
        <w:separator/>
      </w:r>
    </w:p>
  </w:footnote>
  <w:footnote w:type="continuationSeparator" w:id="0">
    <w:p w:rsidR="00DB1E0C" w:rsidRDefault="00DB1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B30" w:rsidRPr="003645E4" w:rsidRDefault="00FB2B30" w:rsidP="00FB2B30">
    <w:pPr>
      <w:jc w:val="both"/>
      <w:rPr>
        <w:rFonts w:ascii="Arial" w:hAnsi="Arial" w:cs="Arial"/>
        <w:b/>
        <w:bCs/>
        <w:sz w:val="32"/>
        <w:szCs w:val="32"/>
        <w:u w:val="single"/>
      </w:rPr>
    </w:pPr>
    <w:r>
      <w:rPr>
        <w:i/>
      </w:rPr>
      <w:tab/>
    </w:r>
    <w:r w:rsidRPr="003645E4">
      <w:rPr>
        <w:rFonts w:ascii="Arial" w:hAnsi="Arial" w:cs="Arial"/>
        <w:b/>
        <w:bCs/>
        <w:sz w:val="32"/>
        <w:szCs w:val="32"/>
        <w:u w:val="single"/>
      </w:rPr>
      <w:t xml:space="preserve"> </w:t>
    </w:r>
  </w:p>
  <w:p w:rsidR="000E3CFA" w:rsidRPr="004034D5" w:rsidRDefault="000E3CFA" w:rsidP="00FB2B30">
    <w:pPr>
      <w:pStyle w:val="Hlavika"/>
      <w:tabs>
        <w:tab w:val="clear" w:pos="4703"/>
        <w:tab w:val="clear" w:pos="9406"/>
        <w:tab w:val="left" w:pos="3399"/>
      </w:tabs>
      <w:ind w:left="0"/>
      <w:rPr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781" w:rsidRDefault="00191781" w:rsidP="00191781">
    <w:pPr>
      <w:pStyle w:val="Hlavika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B7EF58C" wp14:editId="209EB242">
          <wp:simplePos x="0" y="0"/>
          <wp:positionH relativeFrom="column">
            <wp:posOffset>309245</wp:posOffset>
          </wp:positionH>
          <wp:positionV relativeFrom="paragraph">
            <wp:posOffset>-266065</wp:posOffset>
          </wp:positionV>
          <wp:extent cx="800100" cy="695325"/>
          <wp:effectExtent l="0" t="0" r="0" b="9525"/>
          <wp:wrapTight wrapText="bothSides">
            <wp:wrapPolygon edited="0">
              <wp:start x="2571" y="0"/>
              <wp:lineTo x="2571" y="9468"/>
              <wp:lineTo x="0" y="15386"/>
              <wp:lineTo x="0" y="17162"/>
              <wp:lineTo x="1029" y="19529"/>
              <wp:lineTo x="4114" y="21304"/>
              <wp:lineTo x="5143" y="21304"/>
              <wp:lineTo x="15943" y="21304"/>
              <wp:lineTo x="20057" y="19529"/>
              <wp:lineTo x="21086" y="17753"/>
              <wp:lineTo x="21086" y="15386"/>
              <wp:lineTo x="18514" y="9468"/>
              <wp:lineTo x="18000" y="0"/>
              <wp:lineTo x="2571" y="0"/>
            </wp:wrapPolygon>
          </wp:wrapTight>
          <wp:docPr id="17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32962E0" wp14:editId="65C2D722">
          <wp:simplePos x="0" y="0"/>
          <wp:positionH relativeFrom="column">
            <wp:posOffset>4166870</wp:posOffset>
          </wp:positionH>
          <wp:positionV relativeFrom="paragraph">
            <wp:posOffset>-145415</wp:posOffset>
          </wp:positionV>
          <wp:extent cx="1629410" cy="533400"/>
          <wp:effectExtent l="0" t="0" r="8890" b="0"/>
          <wp:wrapTight wrapText="bothSides">
            <wp:wrapPolygon edited="0">
              <wp:start x="0" y="0"/>
              <wp:lineTo x="0" y="20829"/>
              <wp:lineTo x="21465" y="20829"/>
              <wp:lineTo x="21465" y="0"/>
              <wp:lineTo x="0" y="0"/>
            </wp:wrapPolygon>
          </wp:wrapTight>
          <wp:docPr id="19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EC41030" wp14:editId="42ADF44E">
          <wp:simplePos x="0" y="0"/>
          <wp:positionH relativeFrom="column">
            <wp:posOffset>2319020</wp:posOffset>
          </wp:positionH>
          <wp:positionV relativeFrom="paragraph">
            <wp:posOffset>-40640</wp:posOffset>
          </wp:positionV>
          <wp:extent cx="1333500" cy="533400"/>
          <wp:effectExtent l="0" t="0" r="0" b="0"/>
          <wp:wrapNone/>
          <wp:docPr id="18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617" b="30843"/>
                  <a:stretch/>
                </pic:blipFill>
                <pic:spPr bwMode="auto">
                  <a:xfrm>
                    <a:off x="0" y="0"/>
                    <a:ext cx="13335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E3CFA" w:rsidRPr="00191781" w:rsidRDefault="000E3CFA" w:rsidP="0019178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B49E5"/>
    <w:multiLevelType w:val="hybridMultilevel"/>
    <w:tmpl w:val="2C96E860"/>
    <w:lvl w:ilvl="0" w:tplc="3BAA65B4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463E0C"/>
    <w:multiLevelType w:val="hybridMultilevel"/>
    <w:tmpl w:val="2B0CB2AC"/>
    <w:lvl w:ilvl="0" w:tplc="473AF70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B4A6A"/>
    <w:multiLevelType w:val="multilevel"/>
    <w:tmpl w:val="12CC58C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AC01891"/>
    <w:multiLevelType w:val="hybridMultilevel"/>
    <w:tmpl w:val="5FD25438"/>
    <w:lvl w:ilvl="0" w:tplc="473AF70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815C06"/>
    <w:multiLevelType w:val="hybridMultilevel"/>
    <w:tmpl w:val="1AE077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034A9"/>
    <w:multiLevelType w:val="hybridMultilevel"/>
    <w:tmpl w:val="F0D0035E"/>
    <w:lvl w:ilvl="0" w:tplc="9CDACBC8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948E3"/>
    <w:multiLevelType w:val="multilevel"/>
    <w:tmpl w:val="DC2070BE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15F63C34"/>
    <w:multiLevelType w:val="hybridMultilevel"/>
    <w:tmpl w:val="C0C25B46"/>
    <w:lvl w:ilvl="0" w:tplc="473AF702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F355E4"/>
    <w:multiLevelType w:val="hybridMultilevel"/>
    <w:tmpl w:val="9642D552"/>
    <w:lvl w:ilvl="0" w:tplc="A1E43996">
      <w:start w:val="1"/>
      <w:numFmt w:val="bullet"/>
      <w:lvlText w:val=""/>
      <w:lvlJc w:val="left"/>
      <w:pPr>
        <w:tabs>
          <w:tab w:val="num" w:pos="357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D4DE3"/>
    <w:multiLevelType w:val="hybridMultilevel"/>
    <w:tmpl w:val="A38834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74064"/>
    <w:multiLevelType w:val="hybridMultilevel"/>
    <w:tmpl w:val="1206BB1A"/>
    <w:lvl w:ilvl="0" w:tplc="473AF70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5D78BC"/>
    <w:multiLevelType w:val="hybridMultilevel"/>
    <w:tmpl w:val="4130257A"/>
    <w:lvl w:ilvl="0" w:tplc="4F609164">
      <w:start w:val="1"/>
      <w:numFmt w:val="lowerLetter"/>
      <w:lvlText w:val="%1)"/>
      <w:lvlJc w:val="left"/>
      <w:pPr>
        <w:tabs>
          <w:tab w:val="num" w:pos="363"/>
        </w:tabs>
        <w:ind w:left="363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156331"/>
    <w:multiLevelType w:val="hybridMultilevel"/>
    <w:tmpl w:val="268E7346"/>
    <w:lvl w:ilvl="0" w:tplc="473AF70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3F504D"/>
    <w:multiLevelType w:val="hybridMultilevel"/>
    <w:tmpl w:val="C23E60B8"/>
    <w:lvl w:ilvl="0" w:tplc="473AF70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C23017"/>
    <w:multiLevelType w:val="multilevel"/>
    <w:tmpl w:val="6AB04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A151563"/>
    <w:multiLevelType w:val="hybridMultilevel"/>
    <w:tmpl w:val="7C9CD8C0"/>
    <w:lvl w:ilvl="0" w:tplc="22626EF6">
      <w:start w:val="8"/>
      <w:numFmt w:val="bullet"/>
      <w:lvlText w:val=""/>
      <w:lvlJc w:val="left"/>
      <w:pPr>
        <w:tabs>
          <w:tab w:val="num" w:pos="1325"/>
        </w:tabs>
        <w:ind w:left="1325" w:hanging="254"/>
      </w:pPr>
      <w:rPr>
        <w:rFonts w:ascii="Symbol" w:eastAsia="Lucida Sans Unicode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16" w15:restartNumberingAfterBreak="0">
    <w:nsid w:val="2D0F6417"/>
    <w:multiLevelType w:val="hybridMultilevel"/>
    <w:tmpl w:val="5262F00A"/>
    <w:lvl w:ilvl="0" w:tplc="9CDACBC8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DD15EE"/>
    <w:multiLevelType w:val="hybridMultilevel"/>
    <w:tmpl w:val="F182C160"/>
    <w:lvl w:ilvl="0" w:tplc="A1E43996">
      <w:start w:val="1"/>
      <w:numFmt w:val="bullet"/>
      <w:lvlText w:val=""/>
      <w:lvlJc w:val="left"/>
      <w:pPr>
        <w:tabs>
          <w:tab w:val="num" w:pos="717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7753B3"/>
    <w:multiLevelType w:val="hybridMultilevel"/>
    <w:tmpl w:val="515CB0F8"/>
    <w:lvl w:ilvl="0" w:tplc="65AA8B30">
      <w:start w:val="3"/>
      <w:numFmt w:val="decimal"/>
      <w:lvlText w:val="%1"/>
      <w:lvlJc w:val="left"/>
      <w:pPr>
        <w:ind w:left="143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54" w:hanging="360"/>
      </w:pPr>
    </w:lvl>
    <w:lvl w:ilvl="2" w:tplc="041B001B" w:tentative="1">
      <w:start w:val="1"/>
      <w:numFmt w:val="lowerRoman"/>
      <w:lvlText w:val="%3."/>
      <w:lvlJc w:val="right"/>
      <w:pPr>
        <w:ind w:left="2874" w:hanging="180"/>
      </w:pPr>
    </w:lvl>
    <w:lvl w:ilvl="3" w:tplc="041B000F" w:tentative="1">
      <w:start w:val="1"/>
      <w:numFmt w:val="decimal"/>
      <w:lvlText w:val="%4."/>
      <w:lvlJc w:val="left"/>
      <w:pPr>
        <w:ind w:left="3594" w:hanging="360"/>
      </w:pPr>
    </w:lvl>
    <w:lvl w:ilvl="4" w:tplc="041B0019" w:tentative="1">
      <w:start w:val="1"/>
      <w:numFmt w:val="lowerLetter"/>
      <w:lvlText w:val="%5."/>
      <w:lvlJc w:val="left"/>
      <w:pPr>
        <w:ind w:left="4314" w:hanging="360"/>
      </w:pPr>
    </w:lvl>
    <w:lvl w:ilvl="5" w:tplc="041B001B" w:tentative="1">
      <w:start w:val="1"/>
      <w:numFmt w:val="lowerRoman"/>
      <w:lvlText w:val="%6."/>
      <w:lvlJc w:val="right"/>
      <w:pPr>
        <w:ind w:left="5034" w:hanging="180"/>
      </w:pPr>
    </w:lvl>
    <w:lvl w:ilvl="6" w:tplc="041B000F" w:tentative="1">
      <w:start w:val="1"/>
      <w:numFmt w:val="decimal"/>
      <w:lvlText w:val="%7."/>
      <w:lvlJc w:val="left"/>
      <w:pPr>
        <w:ind w:left="5754" w:hanging="360"/>
      </w:pPr>
    </w:lvl>
    <w:lvl w:ilvl="7" w:tplc="041B0019" w:tentative="1">
      <w:start w:val="1"/>
      <w:numFmt w:val="lowerLetter"/>
      <w:lvlText w:val="%8."/>
      <w:lvlJc w:val="left"/>
      <w:pPr>
        <w:ind w:left="6474" w:hanging="360"/>
      </w:pPr>
    </w:lvl>
    <w:lvl w:ilvl="8" w:tplc="041B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382D54B3"/>
    <w:multiLevelType w:val="hybridMultilevel"/>
    <w:tmpl w:val="F3E42FAE"/>
    <w:lvl w:ilvl="0" w:tplc="166A28F0">
      <w:start w:val="1"/>
      <w:numFmt w:val="lowerLetter"/>
      <w:lvlText w:val="%1)"/>
      <w:lvlJc w:val="left"/>
      <w:pPr>
        <w:tabs>
          <w:tab w:val="num" w:pos="363"/>
        </w:tabs>
        <w:ind w:left="363" w:firstLine="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EB19C6"/>
    <w:multiLevelType w:val="hybridMultilevel"/>
    <w:tmpl w:val="F47A8DDC"/>
    <w:lvl w:ilvl="0" w:tplc="A1E43996">
      <w:start w:val="1"/>
      <w:numFmt w:val="bullet"/>
      <w:lvlText w:val=""/>
      <w:lvlJc w:val="left"/>
      <w:pPr>
        <w:tabs>
          <w:tab w:val="num" w:pos="714"/>
        </w:tabs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42B42BC5"/>
    <w:multiLevelType w:val="hybridMultilevel"/>
    <w:tmpl w:val="DD3867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53CD5"/>
    <w:multiLevelType w:val="hybridMultilevel"/>
    <w:tmpl w:val="E53E2BA2"/>
    <w:lvl w:ilvl="0" w:tplc="473AF702">
      <w:start w:val="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7F838A3"/>
    <w:multiLevelType w:val="hybridMultilevel"/>
    <w:tmpl w:val="0EB6B3B6"/>
    <w:lvl w:ilvl="0" w:tplc="473AF70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5530A2"/>
    <w:multiLevelType w:val="hybridMultilevel"/>
    <w:tmpl w:val="D1624822"/>
    <w:lvl w:ilvl="0" w:tplc="041B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5" w15:restartNumberingAfterBreak="0">
    <w:nsid w:val="4FEA05CE"/>
    <w:multiLevelType w:val="multilevel"/>
    <w:tmpl w:val="F182C160"/>
    <w:lvl w:ilvl="0">
      <w:start w:val="1"/>
      <w:numFmt w:val="bullet"/>
      <w:lvlText w:val=""/>
      <w:lvlJc w:val="left"/>
      <w:pPr>
        <w:tabs>
          <w:tab w:val="num" w:pos="717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6E7C52"/>
    <w:multiLevelType w:val="hybridMultilevel"/>
    <w:tmpl w:val="355EE71C"/>
    <w:lvl w:ilvl="0" w:tplc="6F7EB616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2FF4647"/>
    <w:multiLevelType w:val="hybridMultilevel"/>
    <w:tmpl w:val="F6D634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D1667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8E3492B"/>
    <w:multiLevelType w:val="hybridMultilevel"/>
    <w:tmpl w:val="A8960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2254B"/>
    <w:multiLevelType w:val="hybridMultilevel"/>
    <w:tmpl w:val="835498D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EDEE20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D666DF8"/>
    <w:multiLevelType w:val="hybridMultilevel"/>
    <w:tmpl w:val="1A0482EC"/>
    <w:lvl w:ilvl="0" w:tplc="A63E3FF2">
      <w:start w:val="1"/>
      <w:numFmt w:val="lowerLetter"/>
      <w:lvlText w:val="%1)"/>
      <w:lvlJc w:val="left"/>
      <w:pPr>
        <w:tabs>
          <w:tab w:val="num" w:pos="363"/>
        </w:tabs>
        <w:ind w:left="363" w:firstLine="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C5104A"/>
    <w:multiLevelType w:val="hybridMultilevel"/>
    <w:tmpl w:val="2382A580"/>
    <w:lvl w:ilvl="0" w:tplc="9CDACBC8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802"/>
        </w:tabs>
        <w:ind w:left="180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2"/>
        </w:tabs>
        <w:ind w:left="252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2"/>
        </w:tabs>
        <w:ind w:left="324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2"/>
        </w:tabs>
        <w:ind w:left="396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2"/>
        </w:tabs>
        <w:ind w:left="468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2"/>
        </w:tabs>
        <w:ind w:left="540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2"/>
        </w:tabs>
        <w:ind w:left="612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2"/>
        </w:tabs>
        <w:ind w:left="6842" w:hanging="180"/>
      </w:pPr>
    </w:lvl>
  </w:abstractNum>
  <w:abstractNum w:abstractNumId="33" w15:restartNumberingAfterBreak="0">
    <w:nsid w:val="5F4D4657"/>
    <w:multiLevelType w:val="multilevel"/>
    <w:tmpl w:val="EC60D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992986"/>
    <w:multiLevelType w:val="hybridMultilevel"/>
    <w:tmpl w:val="49D4B4BC"/>
    <w:lvl w:ilvl="0" w:tplc="473AF70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F74354"/>
    <w:multiLevelType w:val="hybridMultilevel"/>
    <w:tmpl w:val="0FA23896"/>
    <w:lvl w:ilvl="0" w:tplc="6F7EB616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66EE7816"/>
    <w:multiLevelType w:val="hybridMultilevel"/>
    <w:tmpl w:val="6B2AB9B8"/>
    <w:lvl w:ilvl="0" w:tplc="22626EF6">
      <w:start w:val="8"/>
      <w:numFmt w:val="bullet"/>
      <w:lvlText w:val=""/>
      <w:lvlJc w:val="left"/>
      <w:pPr>
        <w:tabs>
          <w:tab w:val="num" w:pos="1334"/>
        </w:tabs>
        <w:ind w:left="1334" w:hanging="254"/>
      </w:pPr>
      <w:rPr>
        <w:rFonts w:ascii="Symbol" w:eastAsia="Lucida Sans Unicode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E00A46"/>
    <w:multiLevelType w:val="hybridMultilevel"/>
    <w:tmpl w:val="B34051FC"/>
    <w:lvl w:ilvl="0" w:tplc="818A172A">
      <w:start w:val="2"/>
      <w:numFmt w:val="decimal"/>
      <w:lvlText w:val="%1."/>
      <w:lvlJc w:val="left"/>
      <w:pPr>
        <w:tabs>
          <w:tab w:val="num" w:pos="1077"/>
        </w:tabs>
        <w:ind w:left="680" w:hanging="680"/>
      </w:pPr>
      <w:rPr>
        <w:rFonts w:hint="default"/>
      </w:rPr>
    </w:lvl>
    <w:lvl w:ilvl="1" w:tplc="BA5843E2">
      <w:start w:val="1"/>
      <w:numFmt w:val="lowerLetter"/>
      <w:lvlText w:val="%2)"/>
      <w:lvlJc w:val="left"/>
      <w:pPr>
        <w:tabs>
          <w:tab w:val="num" w:pos="363"/>
        </w:tabs>
        <w:ind w:left="363" w:firstLine="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FE7425"/>
    <w:multiLevelType w:val="hybridMultilevel"/>
    <w:tmpl w:val="4B8CCA70"/>
    <w:lvl w:ilvl="0" w:tplc="9CDACBC8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ACD0462"/>
    <w:multiLevelType w:val="hybridMultilevel"/>
    <w:tmpl w:val="5E04542C"/>
    <w:lvl w:ilvl="0" w:tplc="922897DC">
      <w:start w:val="3"/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0" w15:restartNumberingAfterBreak="0">
    <w:nsid w:val="6AF1769C"/>
    <w:multiLevelType w:val="hybridMultilevel"/>
    <w:tmpl w:val="19CE4286"/>
    <w:lvl w:ilvl="0" w:tplc="6F7EB616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6BAC039F"/>
    <w:multiLevelType w:val="multilevel"/>
    <w:tmpl w:val="F47A8DDC"/>
    <w:lvl w:ilvl="0">
      <w:start w:val="1"/>
      <w:numFmt w:val="bullet"/>
      <w:lvlText w:val=""/>
      <w:lvlJc w:val="left"/>
      <w:pPr>
        <w:tabs>
          <w:tab w:val="num" w:pos="714"/>
        </w:tabs>
        <w:ind w:left="10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6E4C3081"/>
    <w:multiLevelType w:val="hybridMultilevel"/>
    <w:tmpl w:val="F698EBC2"/>
    <w:lvl w:ilvl="0" w:tplc="473AF70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16B5DC6"/>
    <w:multiLevelType w:val="hybridMultilevel"/>
    <w:tmpl w:val="646AAB88"/>
    <w:lvl w:ilvl="0" w:tplc="6074DBE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404D34"/>
    <w:multiLevelType w:val="hybridMultilevel"/>
    <w:tmpl w:val="9F448B28"/>
    <w:lvl w:ilvl="0" w:tplc="487C4962"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5" w15:restartNumberingAfterBreak="0">
    <w:nsid w:val="7FEC5212"/>
    <w:multiLevelType w:val="hybridMultilevel"/>
    <w:tmpl w:val="8408909C"/>
    <w:lvl w:ilvl="0" w:tplc="473AF70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11"/>
  </w:num>
  <w:num w:numId="4">
    <w:abstractNumId w:val="31"/>
  </w:num>
  <w:num w:numId="5">
    <w:abstractNumId w:val="19"/>
  </w:num>
  <w:num w:numId="6">
    <w:abstractNumId w:val="32"/>
  </w:num>
  <w:num w:numId="7">
    <w:abstractNumId w:val="38"/>
  </w:num>
  <w:num w:numId="8">
    <w:abstractNumId w:val="33"/>
  </w:num>
  <w:num w:numId="9">
    <w:abstractNumId w:val="30"/>
  </w:num>
  <w:num w:numId="10">
    <w:abstractNumId w:val="28"/>
  </w:num>
  <w:num w:numId="11">
    <w:abstractNumId w:val="21"/>
  </w:num>
  <w:num w:numId="12">
    <w:abstractNumId w:val="42"/>
  </w:num>
  <w:num w:numId="13">
    <w:abstractNumId w:val="29"/>
  </w:num>
  <w:num w:numId="14">
    <w:abstractNumId w:val="23"/>
  </w:num>
  <w:num w:numId="15">
    <w:abstractNumId w:val="3"/>
  </w:num>
  <w:num w:numId="16">
    <w:abstractNumId w:val="12"/>
  </w:num>
  <w:num w:numId="17">
    <w:abstractNumId w:val="34"/>
  </w:num>
  <w:num w:numId="18">
    <w:abstractNumId w:val="7"/>
  </w:num>
  <w:num w:numId="19">
    <w:abstractNumId w:val="27"/>
  </w:num>
  <w:num w:numId="20">
    <w:abstractNumId w:val="4"/>
  </w:num>
  <w:num w:numId="21">
    <w:abstractNumId w:val="13"/>
  </w:num>
  <w:num w:numId="22">
    <w:abstractNumId w:val="9"/>
  </w:num>
  <w:num w:numId="23">
    <w:abstractNumId w:val="10"/>
  </w:num>
  <w:num w:numId="24">
    <w:abstractNumId w:val="1"/>
  </w:num>
  <w:num w:numId="25">
    <w:abstractNumId w:val="45"/>
  </w:num>
  <w:num w:numId="26">
    <w:abstractNumId w:val="6"/>
  </w:num>
  <w:num w:numId="27">
    <w:abstractNumId w:val="2"/>
  </w:num>
  <w:num w:numId="28">
    <w:abstractNumId w:val="35"/>
  </w:num>
  <w:num w:numId="29">
    <w:abstractNumId w:val="26"/>
  </w:num>
  <w:num w:numId="30">
    <w:abstractNumId w:val="40"/>
  </w:num>
  <w:num w:numId="31">
    <w:abstractNumId w:val="22"/>
  </w:num>
  <w:num w:numId="32">
    <w:abstractNumId w:val="8"/>
  </w:num>
  <w:num w:numId="33">
    <w:abstractNumId w:val="20"/>
  </w:num>
  <w:num w:numId="34">
    <w:abstractNumId w:val="17"/>
  </w:num>
  <w:num w:numId="35">
    <w:abstractNumId w:val="25"/>
  </w:num>
  <w:num w:numId="36">
    <w:abstractNumId w:val="36"/>
  </w:num>
  <w:num w:numId="37">
    <w:abstractNumId w:val="41"/>
  </w:num>
  <w:num w:numId="38">
    <w:abstractNumId w:val="15"/>
  </w:num>
  <w:num w:numId="39">
    <w:abstractNumId w:val="16"/>
  </w:num>
  <w:num w:numId="40">
    <w:abstractNumId w:val="0"/>
  </w:num>
  <w:num w:numId="41">
    <w:abstractNumId w:val="43"/>
  </w:num>
  <w:num w:numId="42">
    <w:abstractNumId w:val="24"/>
  </w:num>
  <w:num w:numId="43">
    <w:abstractNumId w:val="39"/>
  </w:num>
  <w:num w:numId="44">
    <w:abstractNumId w:val="14"/>
  </w:num>
  <w:num w:numId="45">
    <w:abstractNumId w:val="44"/>
  </w:num>
  <w:num w:numId="46">
    <w:abstractNumId w:val="18"/>
  </w:num>
  <w:num w:numId="47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C6"/>
    <w:rsid w:val="00000988"/>
    <w:rsid w:val="000011FF"/>
    <w:rsid w:val="00002CCE"/>
    <w:rsid w:val="00003318"/>
    <w:rsid w:val="000177F2"/>
    <w:rsid w:val="00020F8D"/>
    <w:rsid w:val="00022A76"/>
    <w:rsid w:val="00022D79"/>
    <w:rsid w:val="0002349B"/>
    <w:rsid w:val="00031E6F"/>
    <w:rsid w:val="0003257D"/>
    <w:rsid w:val="00035779"/>
    <w:rsid w:val="000358FD"/>
    <w:rsid w:val="0003631B"/>
    <w:rsid w:val="000437F0"/>
    <w:rsid w:val="000443C6"/>
    <w:rsid w:val="00045851"/>
    <w:rsid w:val="000462A6"/>
    <w:rsid w:val="00047DE5"/>
    <w:rsid w:val="00050059"/>
    <w:rsid w:val="00051D10"/>
    <w:rsid w:val="00053EE9"/>
    <w:rsid w:val="00054BCB"/>
    <w:rsid w:val="00055811"/>
    <w:rsid w:val="00055E3E"/>
    <w:rsid w:val="000568C2"/>
    <w:rsid w:val="00060EB3"/>
    <w:rsid w:val="0007042D"/>
    <w:rsid w:val="00072437"/>
    <w:rsid w:val="00073941"/>
    <w:rsid w:val="00073E34"/>
    <w:rsid w:val="00073ED4"/>
    <w:rsid w:val="00074A93"/>
    <w:rsid w:val="00076DC0"/>
    <w:rsid w:val="00076E42"/>
    <w:rsid w:val="000810AF"/>
    <w:rsid w:val="00085C5F"/>
    <w:rsid w:val="000903EF"/>
    <w:rsid w:val="00090C30"/>
    <w:rsid w:val="00090F61"/>
    <w:rsid w:val="00094A9E"/>
    <w:rsid w:val="00095435"/>
    <w:rsid w:val="00097CC1"/>
    <w:rsid w:val="000A1E68"/>
    <w:rsid w:val="000A25C7"/>
    <w:rsid w:val="000A3E01"/>
    <w:rsid w:val="000A4F59"/>
    <w:rsid w:val="000A6E25"/>
    <w:rsid w:val="000A792E"/>
    <w:rsid w:val="000B131F"/>
    <w:rsid w:val="000B2634"/>
    <w:rsid w:val="000B64AF"/>
    <w:rsid w:val="000C139F"/>
    <w:rsid w:val="000C6C58"/>
    <w:rsid w:val="000C72F9"/>
    <w:rsid w:val="000D0849"/>
    <w:rsid w:val="000D4326"/>
    <w:rsid w:val="000D7B9B"/>
    <w:rsid w:val="000E1452"/>
    <w:rsid w:val="000E3ABF"/>
    <w:rsid w:val="000E3CFA"/>
    <w:rsid w:val="000E5883"/>
    <w:rsid w:val="000F01FA"/>
    <w:rsid w:val="000F03D6"/>
    <w:rsid w:val="000F106D"/>
    <w:rsid w:val="000F1759"/>
    <w:rsid w:val="000F22C8"/>
    <w:rsid w:val="000F48A4"/>
    <w:rsid w:val="000F4D83"/>
    <w:rsid w:val="000F7949"/>
    <w:rsid w:val="00100372"/>
    <w:rsid w:val="0010351C"/>
    <w:rsid w:val="00105A60"/>
    <w:rsid w:val="00106658"/>
    <w:rsid w:val="00106F7F"/>
    <w:rsid w:val="00107FCF"/>
    <w:rsid w:val="00110446"/>
    <w:rsid w:val="00113321"/>
    <w:rsid w:val="00113668"/>
    <w:rsid w:val="00115F07"/>
    <w:rsid w:val="001214D7"/>
    <w:rsid w:val="00125049"/>
    <w:rsid w:val="00127A2D"/>
    <w:rsid w:val="00130021"/>
    <w:rsid w:val="00132078"/>
    <w:rsid w:val="00133E13"/>
    <w:rsid w:val="001356DD"/>
    <w:rsid w:val="0013632D"/>
    <w:rsid w:val="0014046C"/>
    <w:rsid w:val="0014090F"/>
    <w:rsid w:val="00141F57"/>
    <w:rsid w:val="00143A5B"/>
    <w:rsid w:val="00143AF7"/>
    <w:rsid w:val="0014430E"/>
    <w:rsid w:val="001473FA"/>
    <w:rsid w:val="00147964"/>
    <w:rsid w:val="00147EA3"/>
    <w:rsid w:val="00150AB2"/>
    <w:rsid w:val="001514AB"/>
    <w:rsid w:val="0016196B"/>
    <w:rsid w:val="00163C3D"/>
    <w:rsid w:val="00165A11"/>
    <w:rsid w:val="0016612F"/>
    <w:rsid w:val="00166814"/>
    <w:rsid w:val="00166CB4"/>
    <w:rsid w:val="00166E80"/>
    <w:rsid w:val="00170001"/>
    <w:rsid w:val="00171A38"/>
    <w:rsid w:val="00172B69"/>
    <w:rsid w:val="00174DCD"/>
    <w:rsid w:val="0017720B"/>
    <w:rsid w:val="00177D13"/>
    <w:rsid w:val="0018175F"/>
    <w:rsid w:val="00181ADE"/>
    <w:rsid w:val="001826C3"/>
    <w:rsid w:val="00182F8F"/>
    <w:rsid w:val="001830DA"/>
    <w:rsid w:val="00183777"/>
    <w:rsid w:val="0018448F"/>
    <w:rsid w:val="00185469"/>
    <w:rsid w:val="00186616"/>
    <w:rsid w:val="00187C6B"/>
    <w:rsid w:val="00190675"/>
    <w:rsid w:val="00191781"/>
    <w:rsid w:val="001A03C5"/>
    <w:rsid w:val="001A2AA8"/>
    <w:rsid w:val="001A445E"/>
    <w:rsid w:val="001B4DB6"/>
    <w:rsid w:val="001B5919"/>
    <w:rsid w:val="001B6E24"/>
    <w:rsid w:val="001C20C3"/>
    <w:rsid w:val="001C3CDF"/>
    <w:rsid w:val="001C5983"/>
    <w:rsid w:val="001C7FA3"/>
    <w:rsid w:val="001D303C"/>
    <w:rsid w:val="001D37FD"/>
    <w:rsid w:val="001E710B"/>
    <w:rsid w:val="001F082B"/>
    <w:rsid w:val="001F1385"/>
    <w:rsid w:val="001F1D98"/>
    <w:rsid w:val="001F2AF7"/>
    <w:rsid w:val="001F6B13"/>
    <w:rsid w:val="001F73FB"/>
    <w:rsid w:val="001F7674"/>
    <w:rsid w:val="001F7BBF"/>
    <w:rsid w:val="00201402"/>
    <w:rsid w:val="002039C7"/>
    <w:rsid w:val="00203B83"/>
    <w:rsid w:val="00206360"/>
    <w:rsid w:val="00206D81"/>
    <w:rsid w:val="00210A80"/>
    <w:rsid w:val="00210D68"/>
    <w:rsid w:val="00211986"/>
    <w:rsid w:val="00212580"/>
    <w:rsid w:val="002133E6"/>
    <w:rsid w:val="00213C5B"/>
    <w:rsid w:val="00213D3F"/>
    <w:rsid w:val="00213E85"/>
    <w:rsid w:val="00214474"/>
    <w:rsid w:val="00215D55"/>
    <w:rsid w:val="002224AC"/>
    <w:rsid w:val="0022347E"/>
    <w:rsid w:val="002240C6"/>
    <w:rsid w:val="00225AFF"/>
    <w:rsid w:val="002268D6"/>
    <w:rsid w:val="00226D9A"/>
    <w:rsid w:val="00230463"/>
    <w:rsid w:val="00231B01"/>
    <w:rsid w:val="00232C85"/>
    <w:rsid w:val="00232D25"/>
    <w:rsid w:val="00232DFE"/>
    <w:rsid w:val="00235459"/>
    <w:rsid w:val="00236829"/>
    <w:rsid w:val="00240A5F"/>
    <w:rsid w:val="00243D42"/>
    <w:rsid w:val="00245AB8"/>
    <w:rsid w:val="00256B0A"/>
    <w:rsid w:val="00260EE0"/>
    <w:rsid w:val="00262237"/>
    <w:rsid w:val="0027312C"/>
    <w:rsid w:val="00273FBC"/>
    <w:rsid w:val="00274CB9"/>
    <w:rsid w:val="00275A56"/>
    <w:rsid w:val="00277C7A"/>
    <w:rsid w:val="00277F28"/>
    <w:rsid w:val="0028015C"/>
    <w:rsid w:val="00281165"/>
    <w:rsid w:val="00281196"/>
    <w:rsid w:val="002815BA"/>
    <w:rsid w:val="00282131"/>
    <w:rsid w:val="00287E98"/>
    <w:rsid w:val="00290424"/>
    <w:rsid w:val="00290559"/>
    <w:rsid w:val="002905BF"/>
    <w:rsid w:val="00291295"/>
    <w:rsid w:val="002915BD"/>
    <w:rsid w:val="00291C6C"/>
    <w:rsid w:val="002920ED"/>
    <w:rsid w:val="0029711A"/>
    <w:rsid w:val="002A21A7"/>
    <w:rsid w:val="002A2A79"/>
    <w:rsid w:val="002A4D0C"/>
    <w:rsid w:val="002A51C6"/>
    <w:rsid w:val="002A7568"/>
    <w:rsid w:val="002B0EC0"/>
    <w:rsid w:val="002B1315"/>
    <w:rsid w:val="002B15F5"/>
    <w:rsid w:val="002B4CC7"/>
    <w:rsid w:val="002C0711"/>
    <w:rsid w:val="002C126B"/>
    <w:rsid w:val="002C1FA0"/>
    <w:rsid w:val="002C34C5"/>
    <w:rsid w:val="002C46F0"/>
    <w:rsid w:val="002C4936"/>
    <w:rsid w:val="002C4C17"/>
    <w:rsid w:val="002C60C5"/>
    <w:rsid w:val="002C6317"/>
    <w:rsid w:val="002D15A8"/>
    <w:rsid w:val="002D48D2"/>
    <w:rsid w:val="002E4074"/>
    <w:rsid w:val="00300740"/>
    <w:rsid w:val="003012FE"/>
    <w:rsid w:val="00302D6B"/>
    <w:rsid w:val="0030366B"/>
    <w:rsid w:val="00306494"/>
    <w:rsid w:val="00310CDB"/>
    <w:rsid w:val="00311191"/>
    <w:rsid w:val="0031251A"/>
    <w:rsid w:val="00314781"/>
    <w:rsid w:val="0031639A"/>
    <w:rsid w:val="0032097A"/>
    <w:rsid w:val="00320A8D"/>
    <w:rsid w:val="00323E03"/>
    <w:rsid w:val="0032430F"/>
    <w:rsid w:val="00325551"/>
    <w:rsid w:val="0033106F"/>
    <w:rsid w:val="00331FF3"/>
    <w:rsid w:val="0033484F"/>
    <w:rsid w:val="00334CAC"/>
    <w:rsid w:val="00334DDA"/>
    <w:rsid w:val="00340590"/>
    <w:rsid w:val="00342F33"/>
    <w:rsid w:val="00350443"/>
    <w:rsid w:val="0035058F"/>
    <w:rsid w:val="00350D00"/>
    <w:rsid w:val="00353695"/>
    <w:rsid w:val="003602C0"/>
    <w:rsid w:val="00361AA3"/>
    <w:rsid w:val="00361FBE"/>
    <w:rsid w:val="003654A5"/>
    <w:rsid w:val="003659C6"/>
    <w:rsid w:val="00370DE8"/>
    <w:rsid w:val="00371F14"/>
    <w:rsid w:val="00373B76"/>
    <w:rsid w:val="00373E8C"/>
    <w:rsid w:val="0037549C"/>
    <w:rsid w:val="00377AA7"/>
    <w:rsid w:val="003836E8"/>
    <w:rsid w:val="00384BC6"/>
    <w:rsid w:val="003901C5"/>
    <w:rsid w:val="003912B6"/>
    <w:rsid w:val="00395535"/>
    <w:rsid w:val="00397094"/>
    <w:rsid w:val="003A3E79"/>
    <w:rsid w:val="003B3C03"/>
    <w:rsid w:val="003B5939"/>
    <w:rsid w:val="003B5BC4"/>
    <w:rsid w:val="003B7CB6"/>
    <w:rsid w:val="003C08BF"/>
    <w:rsid w:val="003C30FE"/>
    <w:rsid w:val="003C4D23"/>
    <w:rsid w:val="003C6510"/>
    <w:rsid w:val="003C6535"/>
    <w:rsid w:val="003D0F91"/>
    <w:rsid w:val="003D44EC"/>
    <w:rsid w:val="003D45AE"/>
    <w:rsid w:val="003D4A2B"/>
    <w:rsid w:val="003D5D9E"/>
    <w:rsid w:val="003D6430"/>
    <w:rsid w:val="003D646B"/>
    <w:rsid w:val="003D761C"/>
    <w:rsid w:val="003E2576"/>
    <w:rsid w:val="003E2634"/>
    <w:rsid w:val="003E368D"/>
    <w:rsid w:val="003E483D"/>
    <w:rsid w:val="003E7CE5"/>
    <w:rsid w:val="003F0CFB"/>
    <w:rsid w:val="003F1883"/>
    <w:rsid w:val="003F1B4D"/>
    <w:rsid w:val="003F61FB"/>
    <w:rsid w:val="003F6F2B"/>
    <w:rsid w:val="003F7655"/>
    <w:rsid w:val="00401C33"/>
    <w:rsid w:val="004034D5"/>
    <w:rsid w:val="004043A0"/>
    <w:rsid w:val="00404E27"/>
    <w:rsid w:val="00406FAE"/>
    <w:rsid w:val="00407F54"/>
    <w:rsid w:val="00410FA6"/>
    <w:rsid w:val="00411D75"/>
    <w:rsid w:val="00412252"/>
    <w:rsid w:val="004123ED"/>
    <w:rsid w:val="00412E0C"/>
    <w:rsid w:val="00412E64"/>
    <w:rsid w:val="0041537C"/>
    <w:rsid w:val="00415D63"/>
    <w:rsid w:val="004226E6"/>
    <w:rsid w:val="00424A84"/>
    <w:rsid w:val="00425596"/>
    <w:rsid w:val="00425A66"/>
    <w:rsid w:val="00433449"/>
    <w:rsid w:val="0043356C"/>
    <w:rsid w:val="004335F3"/>
    <w:rsid w:val="00440392"/>
    <w:rsid w:val="004403F4"/>
    <w:rsid w:val="00441B15"/>
    <w:rsid w:val="00444AB3"/>
    <w:rsid w:val="00445EE6"/>
    <w:rsid w:val="00446B3A"/>
    <w:rsid w:val="00446F99"/>
    <w:rsid w:val="00447526"/>
    <w:rsid w:val="00452A54"/>
    <w:rsid w:val="00454428"/>
    <w:rsid w:val="00454DE3"/>
    <w:rsid w:val="004659C2"/>
    <w:rsid w:val="00467E82"/>
    <w:rsid w:val="004732BF"/>
    <w:rsid w:val="00483568"/>
    <w:rsid w:val="00483671"/>
    <w:rsid w:val="00487E5A"/>
    <w:rsid w:val="00496116"/>
    <w:rsid w:val="004963C0"/>
    <w:rsid w:val="00496C0F"/>
    <w:rsid w:val="004A2A67"/>
    <w:rsid w:val="004A3A4D"/>
    <w:rsid w:val="004A54FE"/>
    <w:rsid w:val="004A6E5F"/>
    <w:rsid w:val="004B00D9"/>
    <w:rsid w:val="004B49CC"/>
    <w:rsid w:val="004B55CF"/>
    <w:rsid w:val="004B5A36"/>
    <w:rsid w:val="004B74DA"/>
    <w:rsid w:val="004C04DA"/>
    <w:rsid w:val="004C083C"/>
    <w:rsid w:val="004C0D19"/>
    <w:rsid w:val="004C1820"/>
    <w:rsid w:val="004C1ECD"/>
    <w:rsid w:val="004C30B9"/>
    <w:rsid w:val="004C3808"/>
    <w:rsid w:val="004D163A"/>
    <w:rsid w:val="004D38BF"/>
    <w:rsid w:val="004D4A16"/>
    <w:rsid w:val="004D7498"/>
    <w:rsid w:val="004E2274"/>
    <w:rsid w:val="004E6E80"/>
    <w:rsid w:val="004E7ECA"/>
    <w:rsid w:val="004F0A7C"/>
    <w:rsid w:val="004F3006"/>
    <w:rsid w:val="004F4844"/>
    <w:rsid w:val="004F5F91"/>
    <w:rsid w:val="004F72FD"/>
    <w:rsid w:val="005028CB"/>
    <w:rsid w:val="0050403F"/>
    <w:rsid w:val="005041D7"/>
    <w:rsid w:val="00504990"/>
    <w:rsid w:val="00504E37"/>
    <w:rsid w:val="0051051E"/>
    <w:rsid w:val="005110EE"/>
    <w:rsid w:val="00511640"/>
    <w:rsid w:val="00514C33"/>
    <w:rsid w:val="0051556C"/>
    <w:rsid w:val="00517C2D"/>
    <w:rsid w:val="00517CC8"/>
    <w:rsid w:val="00520060"/>
    <w:rsid w:val="005200AC"/>
    <w:rsid w:val="00522A0C"/>
    <w:rsid w:val="00525CF3"/>
    <w:rsid w:val="00526C23"/>
    <w:rsid w:val="00527BA1"/>
    <w:rsid w:val="005342C3"/>
    <w:rsid w:val="0054026C"/>
    <w:rsid w:val="005416DD"/>
    <w:rsid w:val="0055062E"/>
    <w:rsid w:val="005509A9"/>
    <w:rsid w:val="005519C6"/>
    <w:rsid w:val="00551A65"/>
    <w:rsid w:val="00551D6E"/>
    <w:rsid w:val="005531B0"/>
    <w:rsid w:val="00555D2C"/>
    <w:rsid w:val="005564DC"/>
    <w:rsid w:val="00557FEE"/>
    <w:rsid w:val="005600BC"/>
    <w:rsid w:val="00560624"/>
    <w:rsid w:val="00561F8C"/>
    <w:rsid w:val="00567262"/>
    <w:rsid w:val="00570134"/>
    <w:rsid w:val="005802CB"/>
    <w:rsid w:val="00580611"/>
    <w:rsid w:val="005846E0"/>
    <w:rsid w:val="00584D78"/>
    <w:rsid w:val="0058580D"/>
    <w:rsid w:val="00590D49"/>
    <w:rsid w:val="00591B75"/>
    <w:rsid w:val="005926A0"/>
    <w:rsid w:val="00593D0A"/>
    <w:rsid w:val="005A0778"/>
    <w:rsid w:val="005A0AD8"/>
    <w:rsid w:val="005A2363"/>
    <w:rsid w:val="005A784B"/>
    <w:rsid w:val="005B2FD8"/>
    <w:rsid w:val="005B3549"/>
    <w:rsid w:val="005B6E3D"/>
    <w:rsid w:val="005B7364"/>
    <w:rsid w:val="005B7AC2"/>
    <w:rsid w:val="005C060B"/>
    <w:rsid w:val="005C2B70"/>
    <w:rsid w:val="005C2F2D"/>
    <w:rsid w:val="005C3164"/>
    <w:rsid w:val="005C40D1"/>
    <w:rsid w:val="005C51FB"/>
    <w:rsid w:val="005C7F2F"/>
    <w:rsid w:val="005D159C"/>
    <w:rsid w:val="005D1E28"/>
    <w:rsid w:val="005D2B5D"/>
    <w:rsid w:val="005D3FEF"/>
    <w:rsid w:val="005D40DE"/>
    <w:rsid w:val="005D4590"/>
    <w:rsid w:val="005D5E2C"/>
    <w:rsid w:val="005D78EF"/>
    <w:rsid w:val="005E3F3F"/>
    <w:rsid w:val="005F064C"/>
    <w:rsid w:val="005F70B5"/>
    <w:rsid w:val="00604568"/>
    <w:rsid w:val="00605195"/>
    <w:rsid w:val="00613DC4"/>
    <w:rsid w:val="00614EA0"/>
    <w:rsid w:val="006156FB"/>
    <w:rsid w:val="006169AE"/>
    <w:rsid w:val="00617C30"/>
    <w:rsid w:val="00623936"/>
    <w:rsid w:val="0062591A"/>
    <w:rsid w:val="00625951"/>
    <w:rsid w:val="00625F1B"/>
    <w:rsid w:val="00626A6C"/>
    <w:rsid w:val="00630EED"/>
    <w:rsid w:val="00631009"/>
    <w:rsid w:val="00632228"/>
    <w:rsid w:val="006329E3"/>
    <w:rsid w:val="00633597"/>
    <w:rsid w:val="00634A8C"/>
    <w:rsid w:val="006354BF"/>
    <w:rsid w:val="00637E6B"/>
    <w:rsid w:val="00640636"/>
    <w:rsid w:val="0064141A"/>
    <w:rsid w:val="00641455"/>
    <w:rsid w:val="00641C49"/>
    <w:rsid w:val="00643A5F"/>
    <w:rsid w:val="006445C9"/>
    <w:rsid w:val="0064513B"/>
    <w:rsid w:val="00646BF5"/>
    <w:rsid w:val="00651AE0"/>
    <w:rsid w:val="00651B47"/>
    <w:rsid w:val="006546EB"/>
    <w:rsid w:val="00654A95"/>
    <w:rsid w:val="00661E68"/>
    <w:rsid w:val="00663B21"/>
    <w:rsid w:val="00666F15"/>
    <w:rsid w:val="00667D19"/>
    <w:rsid w:val="0067394E"/>
    <w:rsid w:val="00675E3D"/>
    <w:rsid w:val="006810F1"/>
    <w:rsid w:val="006816D9"/>
    <w:rsid w:val="00683098"/>
    <w:rsid w:val="0068512F"/>
    <w:rsid w:val="00685CF8"/>
    <w:rsid w:val="00686124"/>
    <w:rsid w:val="006917C2"/>
    <w:rsid w:val="00694851"/>
    <w:rsid w:val="006B0A64"/>
    <w:rsid w:val="006B27C8"/>
    <w:rsid w:val="006B706B"/>
    <w:rsid w:val="006B7121"/>
    <w:rsid w:val="006C0BA1"/>
    <w:rsid w:val="006C0CFA"/>
    <w:rsid w:val="006C1C21"/>
    <w:rsid w:val="006C1D2D"/>
    <w:rsid w:val="006C3AB0"/>
    <w:rsid w:val="006C512D"/>
    <w:rsid w:val="006C591A"/>
    <w:rsid w:val="006D0252"/>
    <w:rsid w:val="006D06F8"/>
    <w:rsid w:val="006D1255"/>
    <w:rsid w:val="006D2653"/>
    <w:rsid w:val="006D3D26"/>
    <w:rsid w:val="006D42DC"/>
    <w:rsid w:val="006E225B"/>
    <w:rsid w:val="006E28CE"/>
    <w:rsid w:val="006E52B1"/>
    <w:rsid w:val="006E621E"/>
    <w:rsid w:val="006E64C5"/>
    <w:rsid w:val="006F0970"/>
    <w:rsid w:val="006F699A"/>
    <w:rsid w:val="006F7AB5"/>
    <w:rsid w:val="00700886"/>
    <w:rsid w:val="00702E37"/>
    <w:rsid w:val="007037A2"/>
    <w:rsid w:val="007049B9"/>
    <w:rsid w:val="00710009"/>
    <w:rsid w:val="00711AFB"/>
    <w:rsid w:val="00717FA1"/>
    <w:rsid w:val="00720536"/>
    <w:rsid w:val="00721432"/>
    <w:rsid w:val="00721ECB"/>
    <w:rsid w:val="007233DF"/>
    <w:rsid w:val="007237DD"/>
    <w:rsid w:val="007237FB"/>
    <w:rsid w:val="0072468C"/>
    <w:rsid w:val="0072479C"/>
    <w:rsid w:val="007255B4"/>
    <w:rsid w:val="00725895"/>
    <w:rsid w:val="007272CA"/>
    <w:rsid w:val="00730A74"/>
    <w:rsid w:val="0073689C"/>
    <w:rsid w:val="00737A21"/>
    <w:rsid w:val="00740D6D"/>
    <w:rsid w:val="00741324"/>
    <w:rsid w:val="007417D7"/>
    <w:rsid w:val="0074447A"/>
    <w:rsid w:val="00744EC1"/>
    <w:rsid w:val="00746DB1"/>
    <w:rsid w:val="007534BA"/>
    <w:rsid w:val="00754C7B"/>
    <w:rsid w:val="007553D4"/>
    <w:rsid w:val="0075710E"/>
    <w:rsid w:val="007577D8"/>
    <w:rsid w:val="007610B1"/>
    <w:rsid w:val="00761F58"/>
    <w:rsid w:val="00762B34"/>
    <w:rsid w:val="007636BD"/>
    <w:rsid w:val="00763D99"/>
    <w:rsid w:val="00764EB9"/>
    <w:rsid w:val="007658B4"/>
    <w:rsid w:val="00767C25"/>
    <w:rsid w:val="0077174F"/>
    <w:rsid w:val="00771F0C"/>
    <w:rsid w:val="0077236D"/>
    <w:rsid w:val="007723F3"/>
    <w:rsid w:val="00772E0D"/>
    <w:rsid w:val="00773A65"/>
    <w:rsid w:val="00775AB6"/>
    <w:rsid w:val="00775E74"/>
    <w:rsid w:val="007804D3"/>
    <w:rsid w:val="007830E8"/>
    <w:rsid w:val="00783141"/>
    <w:rsid w:val="00786704"/>
    <w:rsid w:val="0079012A"/>
    <w:rsid w:val="00791E76"/>
    <w:rsid w:val="00794B0B"/>
    <w:rsid w:val="00795CF8"/>
    <w:rsid w:val="00797CED"/>
    <w:rsid w:val="00797D6A"/>
    <w:rsid w:val="007A0868"/>
    <w:rsid w:val="007A26F1"/>
    <w:rsid w:val="007A55FD"/>
    <w:rsid w:val="007A7148"/>
    <w:rsid w:val="007B1FA2"/>
    <w:rsid w:val="007B2046"/>
    <w:rsid w:val="007B62BD"/>
    <w:rsid w:val="007B7ECB"/>
    <w:rsid w:val="007C1161"/>
    <w:rsid w:val="007C3D69"/>
    <w:rsid w:val="007C3D92"/>
    <w:rsid w:val="007C435C"/>
    <w:rsid w:val="007C517E"/>
    <w:rsid w:val="007D33B7"/>
    <w:rsid w:val="007D5196"/>
    <w:rsid w:val="007D54E8"/>
    <w:rsid w:val="007D66F2"/>
    <w:rsid w:val="007D7E7F"/>
    <w:rsid w:val="007E098F"/>
    <w:rsid w:val="007E0D1A"/>
    <w:rsid w:val="007E55DF"/>
    <w:rsid w:val="007F3F77"/>
    <w:rsid w:val="007F57B5"/>
    <w:rsid w:val="007F67E4"/>
    <w:rsid w:val="007F7C59"/>
    <w:rsid w:val="00800ABE"/>
    <w:rsid w:val="008022F3"/>
    <w:rsid w:val="0081111D"/>
    <w:rsid w:val="00812399"/>
    <w:rsid w:val="0081508A"/>
    <w:rsid w:val="00821A95"/>
    <w:rsid w:val="00821D39"/>
    <w:rsid w:val="008231E7"/>
    <w:rsid w:val="008243E6"/>
    <w:rsid w:val="00824538"/>
    <w:rsid w:val="00824C98"/>
    <w:rsid w:val="00830F49"/>
    <w:rsid w:val="00832A8C"/>
    <w:rsid w:val="00832C32"/>
    <w:rsid w:val="00846B7B"/>
    <w:rsid w:val="0084718D"/>
    <w:rsid w:val="00847AD3"/>
    <w:rsid w:val="00852CD8"/>
    <w:rsid w:val="008554DF"/>
    <w:rsid w:val="00855A68"/>
    <w:rsid w:val="00855B2D"/>
    <w:rsid w:val="00860CE9"/>
    <w:rsid w:val="00861E8E"/>
    <w:rsid w:val="00862CB0"/>
    <w:rsid w:val="008635E8"/>
    <w:rsid w:val="00865212"/>
    <w:rsid w:val="00867429"/>
    <w:rsid w:val="00867E1C"/>
    <w:rsid w:val="008701A7"/>
    <w:rsid w:val="00874E6A"/>
    <w:rsid w:val="00874F21"/>
    <w:rsid w:val="00875070"/>
    <w:rsid w:val="00876414"/>
    <w:rsid w:val="00877C9F"/>
    <w:rsid w:val="008805EC"/>
    <w:rsid w:val="00881230"/>
    <w:rsid w:val="00882655"/>
    <w:rsid w:val="00885042"/>
    <w:rsid w:val="00886F6E"/>
    <w:rsid w:val="00887D3C"/>
    <w:rsid w:val="0089391B"/>
    <w:rsid w:val="00897D44"/>
    <w:rsid w:val="008A3927"/>
    <w:rsid w:val="008A40E4"/>
    <w:rsid w:val="008A427E"/>
    <w:rsid w:val="008A6995"/>
    <w:rsid w:val="008A6E05"/>
    <w:rsid w:val="008A7401"/>
    <w:rsid w:val="008B1051"/>
    <w:rsid w:val="008B1CB3"/>
    <w:rsid w:val="008B616B"/>
    <w:rsid w:val="008C19C6"/>
    <w:rsid w:val="008C26BB"/>
    <w:rsid w:val="008C5135"/>
    <w:rsid w:val="008D3718"/>
    <w:rsid w:val="008D38CB"/>
    <w:rsid w:val="008D50A5"/>
    <w:rsid w:val="008D76BF"/>
    <w:rsid w:val="008E3604"/>
    <w:rsid w:val="008E4702"/>
    <w:rsid w:val="008E5449"/>
    <w:rsid w:val="008E7862"/>
    <w:rsid w:val="008E7A66"/>
    <w:rsid w:val="008F2081"/>
    <w:rsid w:val="008F20DF"/>
    <w:rsid w:val="008F2912"/>
    <w:rsid w:val="008F6760"/>
    <w:rsid w:val="008F6D1F"/>
    <w:rsid w:val="008F7A8F"/>
    <w:rsid w:val="009011C1"/>
    <w:rsid w:val="00901F33"/>
    <w:rsid w:val="0090303D"/>
    <w:rsid w:val="00903D6A"/>
    <w:rsid w:val="009104CC"/>
    <w:rsid w:val="00910870"/>
    <w:rsid w:val="00910B40"/>
    <w:rsid w:val="009124C4"/>
    <w:rsid w:val="00915048"/>
    <w:rsid w:val="00922B43"/>
    <w:rsid w:val="0092327B"/>
    <w:rsid w:val="0093129F"/>
    <w:rsid w:val="00931D2F"/>
    <w:rsid w:val="00933DFF"/>
    <w:rsid w:val="00936ADE"/>
    <w:rsid w:val="009378C7"/>
    <w:rsid w:val="00942E78"/>
    <w:rsid w:val="0094571A"/>
    <w:rsid w:val="009511DD"/>
    <w:rsid w:val="00953998"/>
    <w:rsid w:val="009557B1"/>
    <w:rsid w:val="009609B4"/>
    <w:rsid w:val="009718C8"/>
    <w:rsid w:val="00972281"/>
    <w:rsid w:val="00974010"/>
    <w:rsid w:val="0097418D"/>
    <w:rsid w:val="00976753"/>
    <w:rsid w:val="00980F7C"/>
    <w:rsid w:val="009815F1"/>
    <w:rsid w:val="00985873"/>
    <w:rsid w:val="00987423"/>
    <w:rsid w:val="00992960"/>
    <w:rsid w:val="009956F7"/>
    <w:rsid w:val="00995E50"/>
    <w:rsid w:val="009A0EFD"/>
    <w:rsid w:val="009A1E1E"/>
    <w:rsid w:val="009A2B5E"/>
    <w:rsid w:val="009A46CF"/>
    <w:rsid w:val="009A4CC7"/>
    <w:rsid w:val="009A5395"/>
    <w:rsid w:val="009A7C28"/>
    <w:rsid w:val="009B07D7"/>
    <w:rsid w:val="009B234E"/>
    <w:rsid w:val="009B3933"/>
    <w:rsid w:val="009B4195"/>
    <w:rsid w:val="009B4773"/>
    <w:rsid w:val="009B4C77"/>
    <w:rsid w:val="009B4ED1"/>
    <w:rsid w:val="009B5248"/>
    <w:rsid w:val="009B6738"/>
    <w:rsid w:val="009B72A1"/>
    <w:rsid w:val="009C3A74"/>
    <w:rsid w:val="009C3E21"/>
    <w:rsid w:val="009C44C7"/>
    <w:rsid w:val="009C462A"/>
    <w:rsid w:val="009C4E76"/>
    <w:rsid w:val="009C50C6"/>
    <w:rsid w:val="009C599C"/>
    <w:rsid w:val="009C782D"/>
    <w:rsid w:val="009D14A8"/>
    <w:rsid w:val="009D28E0"/>
    <w:rsid w:val="009E0D9C"/>
    <w:rsid w:val="009E18E3"/>
    <w:rsid w:val="009E4C23"/>
    <w:rsid w:val="009E58BF"/>
    <w:rsid w:val="009F294E"/>
    <w:rsid w:val="009F61A9"/>
    <w:rsid w:val="009F6E4B"/>
    <w:rsid w:val="009F7C87"/>
    <w:rsid w:val="00A01F19"/>
    <w:rsid w:val="00A03410"/>
    <w:rsid w:val="00A037B6"/>
    <w:rsid w:val="00A069FD"/>
    <w:rsid w:val="00A06AA6"/>
    <w:rsid w:val="00A13F23"/>
    <w:rsid w:val="00A13FAC"/>
    <w:rsid w:val="00A15749"/>
    <w:rsid w:val="00A15C5E"/>
    <w:rsid w:val="00A1726E"/>
    <w:rsid w:val="00A1795C"/>
    <w:rsid w:val="00A201CE"/>
    <w:rsid w:val="00A218AD"/>
    <w:rsid w:val="00A22FF1"/>
    <w:rsid w:val="00A23B63"/>
    <w:rsid w:val="00A30AD2"/>
    <w:rsid w:val="00A342A1"/>
    <w:rsid w:val="00A34408"/>
    <w:rsid w:val="00A347AF"/>
    <w:rsid w:val="00A37450"/>
    <w:rsid w:val="00A4010A"/>
    <w:rsid w:val="00A421F8"/>
    <w:rsid w:val="00A45E30"/>
    <w:rsid w:val="00A47F7C"/>
    <w:rsid w:val="00A5354D"/>
    <w:rsid w:val="00A53730"/>
    <w:rsid w:val="00A5516B"/>
    <w:rsid w:val="00A571A4"/>
    <w:rsid w:val="00A57C13"/>
    <w:rsid w:val="00A60754"/>
    <w:rsid w:val="00A60C5A"/>
    <w:rsid w:val="00A63785"/>
    <w:rsid w:val="00A65242"/>
    <w:rsid w:val="00A65406"/>
    <w:rsid w:val="00A70BB6"/>
    <w:rsid w:val="00A73BD5"/>
    <w:rsid w:val="00A758F4"/>
    <w:rsid w:val="00A803DB"/>
    <w:rsid w:val="00A81A7D"/>
    <w:rsid w:val="00A858B0"/>
    <w:rsid w:val="00A864F7"/>
    <w:rsid w:val="00AA0EF5"/>
    <w:rsid w:val="00AA5317"/>
    <w:rsid w:val="00AA6532"/>
    <w:rsid w:val="00AA6F7F"/>
    <w:rsid w:val="00AB36CC"/>
    <w:rsid w:val="00AC13D3"/>
    <w:rsid w:val="00AC38C2"/>
    <w:rsid w:val="00AC4C61"/>
    <w:rsid w:val="00AC566E"/>
    <w:rsid w:val="00AD083B"/>
    <w:rsid w:val="00AD2113"/>
    <w:rsid w:val="00AD30FD"/>
    <w:rsid w:val="00AD39BD"/>
    <w:rsid w:val="00AD3AA8"/>
    <w:rsid w:val="00AD48E9"/>
    <w:rsid w:val="00AE40BD"/>
    <w:rsid w:val="00AE600F"/>
    <w:rsid w:val="00AE7A57"/>
    <w:rsid w:val="00AE7CC8"/>
    <w:rsid w:val="00AF3D9A"/>
    <w:rsid w:val="00AF4A90"/>
    <w:rsid w:val="00AF56F3"/>
    <w:rsid w:val="00AF6687"/>
    <w:rsid w:val="00AF79DE"/>
    <w:rsid w:val="00B04082"/>
    <w:rsid w:val="00B05563"/>
    <w:rsid w:val="00B06453"/>
    <w:rsid w:val="00B11681"/>
    <w:rsid w:val="00B116AE"/>
    <w:rsid w:val="00B1214B"/>
    <w:rsid w:val="00B152F9"/>
    <w:rsid w:val="00B229D1"/>
    <w:rsid w:val="00B232AD"/>
    <w:rsid w:val="00B236D1"/>
    <w:rsid w:val="00B30029"/>
    <w:rsid w:val="00B301C0"/>
    <w:rsid w:val="00B31CD0"/>
    <w:rsid w:val="00B36088"/>
    <w:rsid w:val="00B4053F"/>
    <w:rsid w:val="00B4145B"/>
    <w:rsid w:val="00B444B1"/>
    <w:rsid w:val="00B46A1A"/>
    <w:rsid w:val="00B46F10"/>
    <w:rsid w:val="00B53300"/>
    <w:rsid w:val="00B53BC1"/>
    <w:rsid w:val="00B60442"/>
    <w:rsid w:val="00B61D52"/>
    <w:rsid w:val="00B6601B"/>
    <w:rsid w:val="00B70877"/>
    <w:rsid w:val="00B7250F"/>
    <w:rsid w:val="00B73177"/>
    <w:rsid w:val="00B75F8E"/>
    <w:rsid w:val="00B76B56"/>
    <w:rsid w:val="00B76EA9"/>
    <w:rsid w:val="00B77050"/>
    <w:rsid w:val="00B7778C"/>
    <w:rsid w:val="00B77E30"/>
    <w:rsid w:val="00B9054D"/>
    <w:rsid w:val="00B90923"/>
    <w:rsid w:val="00B91C34"/>
    <w:rsid w:val="00B96433"/>
    <w:rsid w:val="00BA0CFB"/>
    <w:rsid w:val="00BA33D2"/>
    <w:rsid w:val="00BA3ABB"/>
    <w:rsid w:val="00BA5CB1"/>
    <w:rsid w:val="00BA6163"/>
    <w:rsid w:val="00BB05C2"/>
    <w:rsid w:val="00BB5EEE"/>
    <w:rsid w:val="00BB6DFB"/>
    <w:rsid w:val="00BC3547"/>
    <w:rsid w:val="00BC3E72"/>
    <w:rsid w:val="00BD23D8"/>
    <w:rsid w:val="00BD36D4"/>
    <w:rsid w:val="00BD3D3F"/>
    <w:rsid w:val="00BD6AEC"/>
    <w:rsid w:val="00BD7A23"/>
    <w:rsid w:val="00BE1717"/>
    <w:rsid w:val="00BE23F5"/>
    <w:rsid w:val="00BE2FFC"/>
    <w:rsid w:val="00BE3C1A"/>
    <w:rsid w:val="00BE4FCD"/>
    <w:rsid w:val="00BE567F"/>
    <w:rsid w:val="00BE6444"/>
    <w:rsid w:val="00BE7AE2"/>
    <w:rsid w:val="00BF03C6"/>
    <w:rsid w:val="00BF294C"/>
    <w:rsid w:val="00BF33FB"/>
    <w:rsid w:val="00BF46D4"/>
    <w:rsid w:val="00BF7025"/>
    <w:rsid w:val="00BF7832"/>
    <w:rsid w:val="00C00332"/>
    <w:rsid w:val="00C0368E"/>
    <w:rsid w:val="00C04265"/>
    <w:rsid w:val="00C0555B"/>
    <w:rsid w:val="00C05591"/>
    <w:rsid w:val="00C06F75"/>
    <w:rsid w:val="00C1311F"/>
    <w:rsid w:val="00C142EE"/>
    <w:rsid w:val="00C15EF5"/>
    <w:rsid w:val="00C166D3"/>
    <w:rsid w:val="00C174B4"/>
    <w:rsid w:val="00C17C42"/>
    <w:rsid w:val="00C20523"/>
    <w:rsid w:val="00C20D32"/>
    <w:rsid w:val="00C218CD"/>
    <w:rsid w:val="00C21A73"/>
    <w:rsid w:val="00C235B7"/>
    <w:rsid w:val="00C31428"/>
    <w:rsid w:val="00C347A3"/>
    <w:rsid w:val="00C3712E"/>
    <w:rsid w:val="00C43A42"/>
    <w:rsid w:val="00C46699"/>
    <w:rsid w:val="00C51702"/>
    <w:rsid w:val="00C5303D"/>
    <w:rsid w:val="00C54AFE"/>
    <w:rsid w:val="00C606CA"/>
    <w:rsid w:val="00C61040"/>
    <w:rsid w:val="00C622F2"/>
    <w:rsid w:val="00C65E70"/>
    <w:rsid w:val="00C66150"/>
    <w:rsid w:val="00C70A88"/>
    <w:rsid w:val="00C7184F"/>
    <w:rsid w:val="00C76403"/>
    <w:rsid w:val="00C77C7F"/>
    <w:rsid w:val="00C8020F"/>
    <w:rsid w:val="00C837A8"/>
    <w:rsid w:val="00C83FED"/>
    <w:rsid w:val="00C858E5"/>
    <w:rsid w:val="00C92466"/>
    <w:rsid w:val="00C929F7"/>
    <w:rsid w:val="00C92BE2"/>
    <w:rsid w:val="00C93ADD"/>
    <w:rsid w:val="00C9454C"/>
    <w:rsid w:val="00C94F2E"/>
    <w:rsid w:val="00C950B8"/>
    <w:rsid w:val="00C9718B"/>
    <w:rsid w:val="00C977FB"/>
    <w:rsid w:val="00C979D1"/>
    <w:rsid w:val="00C97AF7"/>
    <w:rsid w:val="00CA2065"/>
    <w:rsid w:val="00CB2615"/>
    <w:rsid w:val="00CB3A65"/>
    <w:rsid w:val="00CB44B8"/>
    <w:rsid w:val="00CB6882"/>
    <w:rsid w:val="00CB7466"/>
    <w:rsid w:val="00CC30A5"/>
    <w:rsid w:val="00CC3C89"/>
    <w:rsid w:val="00CC42F3"/>
    <w:rsid w:val="00CC48A5"/>
    <w:rsid w:val="00CC67AB"/>
    <w:rsid w:val="00CD00FB"/>
    <w:rsid w:val="00CD0833"/>
    <w:rsid w:val="00CD118C"/>
    <w:rsid w:val="00CE14F6"/>
    <w:rsid w:val="00CE3B54"/>
    <w:rsid w:val="00CF11F5"/>
    <w:rsid w:val="00CF3BBA"/>
    <w:rsid w:val="00CF5FCF"/>
    <w:rsid w:val="00CF6ADD"/>
    <w:rsid w:val="00CF7529"/>
    <w:rsid w:val="00CF75C1"/>
    <w:rsid w:val="00D012C9"/>
    <w:rsid w:val="00D0239C"/>
    <w:rsid w:val="00D05735"/>
    <w:rsid w:val="00D06C0D"/>
    <w:rsid w:val="00D06F01"/>
    <w:rsid w:val="00D1238C"/>
    <w:rsid w:val="00D15CEC"/>
    <w:rsid w:val="00D16578"/>
    <w:rsid w:val="00D166B6"/>
    <w:rsid w:val="00D20975"/>
    <w:rsid w:val="00D21301"/>
    <w:rsid w:val="00D21704"/>
    <w:rsid w:val="00D235A2"/>
    <w:rsid w:val="00D2453B"/>
    <w:rsid w:val="00D30FAA"/>
    <w:rsid w:val="00D313A9"/>
    <w:rsid w:val="00D348E4"/>
    <w:rsid w:val="00D371C1"/>
    <w:rsid w:val="00D373DF"/>
    <w:rsid w:val="00D429A0"/>
    <w:rsid w:val="00D44CB3"/>
    <w:rsid w:val="00D46E5E"/>
    <w:rsid w:val="00D46EC9"/>
    <w:rsid w:val="00D51C4D"/>
    <w:rsid w:val="00D53BD4"/>
    <w:rsid w:val="00D604D8"/>
    <w:rsid w:val="00D61B37"/>
    <w:rsid w:val="00D62C9E"/>
    <w:rsid w:val="00D640B5"/>
    <w:rsid w:val="00D65E3B"/>
    <w:rsid w:val="00D66107"/>
    <w:rsid w:val="00D66FCA"/>
    <w:rsid w:val="00D67C12"/>
    <w:rsid w:val="00D73A6A"/>
    <w:rsid w:val="00D74C53"/>
    <w:rsid w:val="00D823E4"/>
    <w:rsid w:val="00D84D55"/>
    <w:rsid w:val="00D856A0"/>
    <w:rsid w:val="00D85981"/>
    <w:rsid w:val="00D865CC"/>
    <w:rsid w:val="00D865DF"/>
    <w:rsid w:val="00D87C52"/>
    <w:rsid w:val="00D87F3F"/>
    <w:rsid w:val="00D90A30"/>
    <w:rsid w:val="00D92384"/>
    <w:rsid w:val="00D95D76"/>
    <w:rsid w:val="00DA1CC1"/>
    <w:rsid w:val="00DA4858"/>
    <w:rsid w:val="00DA549D"/>
    <w:rsid w:val="00DB00CD"/>
    <w:rsid w:val="00DB0705"/>
    <w:rsid w:val="00DB1E0C"/>
    <w:rsid w:val="00DB5687"/>
    <w:rsid w:val="00DB650D"/>
    <w:rsid w:val="00DC0870"/>
    <w:rsid w:val="00DC1D88"/>
    <w:rsid w:val="00DC58F3"/>
    <w:rsid w:val="00DC7A9F"/>
    <w:rsid w:val="00DD40CB"/>
    <w:rsid w:val="00DD4A10"/>
    <w:rsid w:val="00DD64CB"/>
    <w:rsid w:val="00DE7E5C"/>
    <w:rsid w:val="00DF4990"/>
    <w:rsid w:val="00DF52BF"/>
    <w:rsid w:val="00DF6477"/>
    <w:rsid w:val="00DF74BF"/>
    <w:rsid w:val="00E03766"/>
    <w:rsid w:val="00E05CA2"/>
    <w:rsid w:val="00E1153D"/>
    <w:rsid w:val="00E11CEF"/>
    <w:rsid w:val="00E13C48"/>
    <w:rsid w:val="00E172CE"/>
    <w:rsid w:val="00E20162"/>
    <w:rsid w:val="00E233BD"/>
    <w:rsid w:val="00E26C72"/>
    <w:rsid w:val="00E27499"/>
    <w:rsid w:val="00E302F2"/>
    <w:rsid w:val="00E3175E"/>
    <w:rsid w:val="00E328EC"/>
    <w:rsid w:val="00E32C3D"/>
    <w:rsid w:val="00E34FF2"/>
    <w:rsid w:val="00E35A5B"/>
    <w:rsid w:val="00E371EC"/>
    <w:rsid w:val="00E37B9B"/>
    <w:rsid w:val="00E40E83"/>
    <w:rsid w:val="00E452FB"/>
    <w:rsid w:val="00E47023"/>
    <w:rsid w:val="00E500E3"/>
    <w:rsid w:val="00E50B9D"/>
    <w:rsid w:val="00E51AFF"/>
    <w:rsid w:val="00E51B7A"/>
    <w:rsid w:val="00E56105"/>
    <w:rsid w:val="00E60A86"/>
    <w:rsid w:val="00E62C45"/>
    <w:rsid w:val="00E651BE"/>
    <w:rsid w:val="00E65F58"/>
    <w:rsid w:val="00E66DAB"/>
    <w:rsid w:val="00E70DBC"/>
    <w:rsid w:val="00E71FA5"/>
    <w:rsid w:val="00E72A34"/>
    <w:rsid w:val="00E74335"/>
    <w:rsid w:val="00E761A3"/>
    <w:rsid w:val="00E80807"/>
    <w:rsid w:val="00E81E4A"/>
    <w:rsid w:val="00E828CD"/>
    <w:rsid w:val="00E83844"/>
    <w:rsid w:val="00E858FB"/>
    <w:rsid w:val="00E86276"/>
    <w:rsid w:val="00E9275E"/>
    <w:rsid w:val="00E932FB"/>
    <w:rsid w:val="00E93385"/>
    <w:rsid w:val="00E93E1F"/>
    <w:rsid w:val="00EA1C65"/>
    <w:rsid w:val="00EA244D"/>
    <w:rsid w:val="00EA4473"/>
    <w:rsid w:val="00EA4A15"/>
    <w:rsid w:val="00EA4BE4"/>
    <w:rsid w:val="00EA4C36"/>
    <w:rsid w:val="00EB129D"/>
    <w:rsid w:val="00EB2B98"/>
    <w:rsid w:val="00EB3906"/>
    <w:rsid w:val="00EB5388"/>
    <w:rsid w:val="00EB562D"/>
    <w:rsid w:val="00EB7233"/>
    <w:rsid w:val="00EB774E"/>
    <w:rsid w:val="00EC0AAA"/>
    <w:rsid w:val="00EC3497"/>
    <w:rsid w:val="00EC36D0"/>
    <w:rsid w:val="00EC381C"/>
    <w:rsid w:val="00EC5E6F"/>
    <w:rsid w:val="00EC6A66"/>
    <w:rsid w:val="00EC6C0B"/>
    <w:rsid w:val="00EC7F2B"/>
    <w:rsid w:val="00ED0863"/>
    <w:rsid w:val="00ED0FB6"/>
    <w:rsid w:val="00ED2459"/>
    <w:rsid w:val="00EE0C0C"/>
    <w:rsid w:val="00EE2269"/>
    <w:rsid w:val="00EE3994"/>
    <w:rsid w:val="00EE51FD"/>
    <w:rsid w:val="00EF04B2"/>
    <w:rsid w:val="00EF66A6"/>
    <w:rsid w:val="00EF6CA5"/>
    <w:rsid w:val="00F063AE"/>
    <w:rsid w:val="00F158C0"/>
    <w:rsid w:val="00F223C2"/>
    <w:rsid w:val="00F23D21"/>
    <w:rsid w:val="00F30EEA"/>
    <w:rsid w:val="00F30F2C"/>
    <w:rsid w:val="00F33BFC"/>
    <w:rsid w:val="00F33C39"/>
    <w:rsid w:val="00F3560E"/>
    <w:rsid w:val="00F5060A"/>
    <w:rsid w:val="00F54D36"/>
    <w:rsid w:val="00F570C3"/>
    <w:rsid w:val="00F57A67"/>
    <w:rsid w:val="00F60061"/>
    <w:rsid w:val="00F6197E"/>
    <w:rsid w:val="00F64465"/>
    <w:rsid w:val="00F65DD3"/>
    <w:rsid w:val="00F66B6E"/>
    <w:rsid w:val="00F66F7C"/>
    <w:rsid w:val="00F701E7"/>
    <w:rsid w:val="00F70B7D"/>
    <w:rsid w:val="00F71255"/>
    <w:rsid w:val="00F73798"/>
    <w:rsid w:val="00F758DA"/>
    <w:rsid w:val="00F77CA5"/>
    <w:rsid w:val="00F80F16"/>
    <w:rsid w:val="00F8119E"/>
    <w:rsid w:val="00F81ADE"/>
    <w:rsid w:val="00F82D1C"/>
    <w:rsid w:val="00F83BC1"/>
    <w:rsid w:val="00F9281E"/>
    <w:rsid w:val="00F93B83"/>
    <w:rsid w:val="00F93C90"/>
    <w:rsid w:val="00F940C1"/>
    <w:rsid w:val="00F9738B"/>
    <w:rsid w:val="00FA1109"/>
    <w:rsid w:val="00FA3253"/>
    <w:rsid w:val="00FB1028"/>
    <w:rsid w:val="00FB1962"/>
    <w:rsid w:val="00FB2B30"/>
    <w:rsid w:val="00FB58D1"/>
    <w:rsid w:val="00FB7503"/>
    <w:rsid w:val="00FC0109"/>
    <w:rsid w:val="00FC0586"/>
    <w:rsid w:val="00FC05D6"/>
    <w:rsid w:val="00FC0D49"/>
    <w:rsid w:val="00FC11AA"/>
    <w:rsid w:val="00FC3B89"/>
    <w:rsid w:val="00FC78B3"/>
    <w:rsid w:val="00FD0955"/>
    <w:rsid w:val="00FD0BD8"/>
    <w:rsid w:val="00FD1E29"/>
    <w:rsid w:val="00FD4CA2"/>
    <w:rsid w:val="00FD56CE"/>
    <w:rsid w:val="00FF2E5E"/>
    <w:rsid w:val="00FF371A"/>
    <w:rsid w:val="00FF4BDB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B2D8F6E-D360-4311-B890-DB05A6D9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41A"/>
  </w:style>
  <w:style w:type="paragraph" w:styleId="Nadpis1">
    <w:name w:val="heading 1"/>
    <w:basedOn w:val="Normlny"/>
    <w:next w:val="Normlny"/>
    <w:qFormat/>
    <w:rsid w:val="0064141A"/>
    <w:pPr>
      <w:keepNext/>
      <w:spacing w:before="60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y"/>
    <w:next w:val="Normlny"/>
    <w:qFormat/>
    <w:rsid w:val="0064141A"/>
    <w:pPr>
      <w:keepNext/>
      <w:spacing w:before="200"/>
      <w:ind w:right="-142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y"/>
    <w:next w:val="Normlny"/>
    <w:qFormat/>
    <w:rsid w:val="0064141A"/>
    <w:pPr>
      <w:keepNext/>
      <w:ind w:right="-2"/>
      <w:outlineLvl w:val="2"/>
    </w:pPr>
    <w:rPr>
      <w:rFonts w:ascii="Arial" w:hAnsi="Arial"/>
      <w:b/>
      <w:sz w:val="24"/>
      <w:u w:val="single"/>
    </w:rPr>
  </w:style>
  <w:style w:type="paragraph" w:styleId="Nadpis5">
    <w:name w:val="heading 5"/>
    <w:basedOn w:val="Normlny"/>
    <w:next w:val="Normlny"/>
    <w:qFormat/>
    <w:rsid w:val="0064141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64141A"/>
    <w:pPr>
      <w:tabs>
        <w:tab w:val="center" w:pos="4703"/>
        <w:tab w:val="right" w:pos="9406"/>
      </w:tabs>
      <w:ind w:left="-288" w:right="-144"/>
    </w:pPr>
    <w:rPr>
      <w:rFonts w:ascii="Arial" w:hAnsi="Arial"/>
    </w:rPr>
  </w:style>
  <w:style w:type="paragraph" w:customStyle="1" w:styleId="daje1">
    <w:name w:val="Údaje1"/>
    <w:basedOn w:val="Normlny"/>
    <w:rsid w:val="0064141A"/>
    <w:pPr>
      <w:tabs>
        <w:tab w:val="left" w:pos="1701"/>
      </w:tabs>
      <w:spacing w:after="120"/>
      <w:ind w:left="794"/>
    </w:pPr>
    <w:rPr>
      <w:rFonts w:ascii="AT*Switzerland" w:hAnsi="AT*Switzerland"/>
      <w:b/>
      <w:i/>
      <w:noProof/>
      <w:sz w:val="16"/>
    </w:rPr>
  </w:style>
  <w:style w:type="paragraph" w:styleId="Hlavika">
    <w:name w:val="header"/>
    <w:basedOn w:val="Normlny"/>
    <w:link w:val="HlavikaChar"/>
    <w:rsid w:val="0064141A"/>
    <w:pPr>
      <w:tabs>
        <w:tab w:val="center" w:pos="4703"/>
        <w:tab w:val="right" w:pos="9406"/>
      </w:tabs>
      <w:ind w:left="-288" w:right="-144"/>
    </w:pPr>
    <w:rPr>
      <w:rFonts w:ascii="Arial" w:hAnsi="Arial"/>
    </w:rPr>
  </w:style>
  <w:style w:type="character" w:styleId="slostrany">
    <w:name w:val="page number"/>
    <w:basedOn w:val="Predvolenpsmoodseku"/>
    <w:rsid w:val="0064141A"/>
  </w:style>
  <w:style w:type="paragraph" w:customStyle="1" w:styleId="udaje4">
    <w:name w:val="udaje4"/>
    <w:basedOn w:val="Normlny"/>
    <w:rsid w:val="0064141A"/>
    <w:pPr>
      <w:spacing w:before="624" w:after="120"/>
    </w:pPr>
    <w:rPr>
      <w:rFonts w:ascii="AT*Switzerland" w:hAnsi="AT*Switzerland"/>
      <w:b/>
      <w:i/>
      <w:noProof/>
      <w:sz w:val="16"/>
    </w:rPr>
  </w:style>
  <w:style w:type="paragraph" w:customStyle="1" w:styleId="udaje5">
    <w:name w:val="udaje5"/>
    <w:basedOn w:val="daje1"/>
    <w:rsid w:val="0064141A"/>
    <w:pPr>
      <w:ind w:left="0"/>
    </w:pPr>
  </w:style>
  <w:style w:type="paragraph" w:styleId="Zkladntext">
    <w:name w:val="Body Text"/>
    <w:basedOn w:val="Normlny"/>
    <w:rsid w:val="0064141A"/>
    <w:pPr>
      <w:spacing w:line="360" w:lineRule="auto"/>
      <w:ind w:right="-2"/>
      <w:jc w:val="both"/>
    </w:pPr>
    <w:rPr>
      <w:rFonts w:ascii="Arial" w:hAnsi="Arial"/>
      <w:sz w:val="24"/>
    </w:rPr>
  </w:style>
  <w:style w:type="paragraph" w:styleId="Oznaitext">
    <w:name w:val="Block Text"/>
    <w:basedOn w:val="Normlny"/>
    <w:rsid w:val="0064141A"/>
    <w:pPr>
      <w:spacing w:line="360" w:lineRule="auto"/>
      <w:ind w:left="113" w:right="-142"/>
      <w:jc w:val="both"/>
    </w:pPr>
    <w:rPr>
      <w:rFonts w:ascii="Courier New" w:hAnsi="Courier New"/>
      <w:sz w:val="22"/>
    </w:rPr>
  </w:style>
  <w:style w:type="paragraph" w:styleId="Textbubliny">
    <w:name w:val="Balloon Text"/>
    <w:basedOn w:val="Normlny"/>
    <w:semiHidden/>
    <w:rsid w:val="0064141A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link w:val="ZarkazkladnhotextuChar"/>
    <w:rsid w:val="0064141A"/>
    <w:pPr>
      <w:spacing w:after="120"/>
      <w:ind w:left="283"/>
    </w:pPr>
  </w:style>
  <w:style w:type="paragraph" w:styleId="Zkladntext3">
    <w:name w:val="Body Text 3"/>
    <w:basedOn w:val="Normlny"/>
    <w:rsid w:val="0064141A"/>
    <w:pPr>
      <w:spacing w:after="120"/>
    </w:pPr>
    <w:rPr>
      <w:sz w:val="16"/>
      <w:szCs w:val="16"/>
    </w:rPr>
  </w:style>
  <w:style w:type="paragraph" w:customStyle="1" w:styleId="FLtl2">
    <w:name w:val="FLŠtýl2"/>
    <w:basedOn w:val="Normlny"/>
    <w:rsid w:val="000C6C58"/>
    <w:pPr>
      <w:spacing w:before="40"/>
      <w:ind w:left="567"/>
    </w:pPr>
    <w:rPr>
      <w:rFonts w:ascii="Arial" w:hAnsi="Arial"/>
      <w:color w:val="000000"/>
      <w:sz w:val="22"/>
    </w:rPr>
  </w:style>
  <w:style w:type="paragraph" w:customStyle="1" w:styleId="Veobecn">
    <w:name w:val="Všeobecný"/>
    <w:basedOn w:val="Normlny"/>
    <w:rsid w:val="000C6C58"/>
    <w:pPr>
      <w:jc w:val="both"/>
    </w:pPr>
    <w:rPr>
      <w:rFonts w:ascii="Arial" w:hAnsi="Arial"/>
      <w:sz w:val="24"/>
    </w:rPr>
  </w:style>
  <w:style w:type="table" w:styleId="Mriekatabuky">
    <w:name w:val="Table Grid"/>
    <w:basedOn w:val="Normlnatabuka"/>
    <w:rsid w:val="00232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y"/>
    <w:rsid w:val="006C591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customStyle="1" w:styleId="menu">
    <w:name w:val="menu"/>
    <w:basedOn w:val="Predvolenpsmoodseku"/>
    <w:rsid w:val="009956F7"/>
  </w:style>
  <w:style w:type="character" w:styleId="Siln">
    <w:name w:val="Strong"/>
    <w:qFormat/>
    <w:rsid w:val="009956F7"/>
    <w:rPr>
      <w:b/>
      <w:bCs/>
    </w:rPr>
  </w:style>
  <w:style w:type="character" w:styleId="Hypertextovprepojenie">
    <w:name w:val="Hyperlink"/>
    <w:rsid w:val="009956F7"/>
    <w:rPr>
      <w:color w:val="0000FF"/>
      <w:u w:val="single"/>
    </w:rPr>
  </w:style>
  <w:style w:type="paragraph" w:customStyle="1" w:styleId="CarCharChar">
    <w:name w:val="Car Char Char"/>
    <w:basedOn w:val="Normlny"/>
    <w:rsid w:val="00085C5F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Bodclanku">
    <w:name w:val="Bodclanku"/>
    <w:basedOn w:val="Normlny"/>
    <w:rsid w:val="00F66B6E"/>
    <w:pPr>
      <w:spacing w:after="60"/>
      <w:jc w:val="both"/>
    </w:pPr>
    <w:rPr>
      <w:sz w:val="24"/>
    </w:rPr>
  </w:style>
  <w:style w:type="paragraph" w:styleId="Odsekzoznamu">
    <w:name w:val="List Paragraph"/>
    <w:basedOn w:val="Normlny"/>
    <w:uiPriority w:val="34"/>
    <w:qFormat/>
    <w:rsid w:val="00260EE0"/>
    <w:pPr>
      <w:ind w:left="708"/>
    </w:pPr>
  </w:style>
  <w:style w:type="character" w:customStyle="1" w:styleId="PtaChar">
    <w:name w:val="Päta Char"/>
    <w:link w:val="Pta"/>
    <w:uiPriority w:val="99"/>
    <w:rsid w:val="009104CC"/>
    <w:rPr>
      <w:rFonts w:ascii="Arial" w:hAnsi="Arial"/>
    </w:rPr>
  </w:style>
  <w:style w:type="character" w:styleId="Odkaznakomentr">
    <w:name w:val="annotation reference"/>
    <w:rsid w:val="00846B7B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46B7B"/>
  </w:style>
  <w:style w:type="character" w:customStyle="1" w:styleId="TextkomentraChar">
    <w:name w:val="Text komentára Char"/>
    <w:basedOn w:val="Predvolenpsmoodseku"/>
    <w:link w:val="Textkomentra"/>
    <w:rsid w:val="00846B7B"/>
  </w:style>
  <w:style w:type="paragraph" w:styleId="Predmetkomentra">
    <w:name w:val="annotation subject"/>
    <w:basedOn w:val="Textkomentra"/>
    <w:next w:val="Textkomentra"/>
    <w:link w:val="PredmetkomentraChar"/>
    <w:rsid w:val="00846B7B"/>
    <w:rPr>
      <w:b/>
      <w:bCs/>
    </w:rPr>
  </w:style>
  <w:style w:type="character" w:customStyle="1" w:styleId="PredmetkomentraChar">
    <w:name w:val="Predmet komentára Char"/>
    <w:link w:val="Predmetkomentra"/>
    <w:rsid w:val="00846B7B"/>
    <w:rPr>
      <w:b/>
      <w:bCs/>
    </w:rPr>
  </w:style>
  <w:style w:type="paragraph" w:styleId="Zkladntext2">
    <w:name w:val="Body Text 2"/>
    <w:basedOn w:val="Normlny"/>
    <w:link w:val="Zkladntext2Char"/>
    <w:rsid w:val="00561F8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561F8C"/>
  </w:style>
  <w:style w:type="character" w:customStyle="1" w:styleId="HlavikaChar">
    <w:name w:val="Hlavička Char"/>
    <w:link w:val="Hlavika"/>
    <w:rsid w:val="00561F8C"/>
    <w:rPr>
      <w:rFonts w:ascii="Arial" w:hAnsi="Arial"/>
    </w:rPr>
  </w:style>
  <w:style w:type="character" w:customStyle="1" w:styleId="ZarkazkladnhotextuChar">
    <w:name w:val="Zarážka základného textu Char"/>
    <w:link w:val="Zarkazkladnhotextu"/>
    <w:rsid w:val="00FB1028"/>
    <w:rPr>
      <w:lang w:val="sk-SK" w:eastAsia="sk-SK" w:bidi="ar-SA"/>
    </w:rPr>
  </w:style>
  <w:style w:type="paragraph" w:customStyle="1" w:styleId="Default">
    <w:name w:val="Default"/>
    <w:rsid w:val="000D43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2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&#352;ablony-listy\Exlist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F9FC8-7283-41E3-803B-7CDBDA532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Exlist</Template>
  <TotalTime>0</TotalTime>
  <Pages>1</Pages>
  <Words>150</Words>
  <Characters>857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ODBOR:právny</vt:lpstr>
    </vt:vector>
  </TitlesOfParts>
  <LinksUpToDate>false</LinksUpToDate>
  <CharactersWithSpaces>1005</CharactersWithSpaces>
  <SharedDoc>false</SharedDoc>
  <HLinks>
    <vt:vector size="6" baseType="variant">
      <vt:variant>
        <vt:i4>2883613</vt:i4>
      </vt:variant>
      <vt:variant>
        <vt:i4>0</vt:i4>
      </vt:variant>
      <vt:variant>
        <vt:i4>0</vt:i4>
      </vt:variant>
      <vt:variant>
        <vt:i4>5</vt:i4>
      </vt:variant>
      <vt:variant>
        <vt:lpwstr>mailto:vo.pg.to@gmail.com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2018-04-11T13:26:00Z</cp:lastPrinted>
  <dcterms:created xsi:type="dcterms:W3CDTF">2020-07-23T08:56:00Z</dcterms:created>
  <dcterms:modified xsi:type="dcterms:W3CDTF">2020-07-23T08:56:00Z</dcterms:modified>
</cp:coreProperties>
</file>